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EB66" w14:textId="77777777" w:rsidR="00057454" w:rsidRPr="00B6626C" w:rsidRDefault="00057454">
      <w:pPr>
        <w:rPr>
          <w:rFonts w:ascii="ＭＳ 明朝"/>
        </w:rPr>
      </w:pPr>
      <w:r w:rsidRPr="00B6626C">
        <w:rPr>
          <w:rFonts w:ascii="ＭＳ 明朝" w:hint="eastAsia"/>
        </w:rPr>
        <w:t>様式第４号</w:t>
      </w:r>
      <w:r w:rsidR="00C05615">
        <w:rPr>
          <w:rFonts w:ascii="ＭＳ 明朝"/>
        </w:rPr>
        <w:t>(</w:t>
      </w:r>
      <w:r w:rsidR="00C05615">
        <w:rPr>
          <w:rFonts w:ascii="ＭＳ 明朝" w:hint="eastAsia"/>
        </w:rPr>
        <w:t>第</w:t>
      </w:r>
      <w:r w:rsidR="001C53D6">
        <w:rPr>
          <w:rFonts w:ascii="ＭＳ 明朝"/>
        </w:rPr>
        <w:t>9</w:t>
      </w:r>
      <w:r w:rsidR="00C05615">
        <w:rPr>
          <w:rFonts w:ascii="ＭＳ 明朝" w:hint="eastAsia"/>
        </w:rPr>
        <w:t>条関係</w:t>
      </w:r>
      <w:r w:rsidR="00C05615">
        <w:rPr>
          <w:rFonts w:ascii="ＭＳ 明朝"/>
        </w:rPr>
        <w:t>)</w:t>
      </w:r>
    </w:p>
    <w:p w14:paraId="67B17CA6" w14:textId="77777777" w:rsidR="00057454" w:rsidRDefault="00057454">
      <w:pPr>
        <w:rPr>
          <w:rFonts w:eastAsia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057454" w14:paraId="2B092FD5" w14:textId="77777777">
        <w:tblPrEx>
          <w:tblCellMar>
            <w:top w:w="0" w:type="dxa"/>
            <w:bottom w:w="0" w:type="dxa"/>
          </w:tblCellMar>
        </w:tblPrEx>
        <w:trPr>
          <w:trHeight w:val="11145"/>
        </w:trPr>
        <w:tc>
          <w:tcPr>
            <w:tcW w:w="8925" w:type="dxa"/>
          </w:tcPr>
          <w:p w14:paraId="1F07C8EB" w14:textId="77777777" w:rsidR="00057454" w:rsidRDefault="00057454">
            <w:pPr>
              <w:spacing w:line="360" w:lineRule="exact"/>
            </w:pPr>
          </w:p>
          <w:p w14:paraId="08B3A655" w14:textId="77777777" w:rsidR="00057454" w:rsidRDefault="00057454">
            <w:pPr>
              <w:spacing w:line="360" w:lineRule="exact"/>
            </w:pPr>
          </w:p>
          <w:p w14:paraId="6F00BEE0" w14:textId="77777777" w:rsidR="00057454" w:rsidRDefault="00057454">
            <w:pPr>
              <w:spacing w:line="360" w:lineRule="exact"/>
              <w:jc w:val="center"/>
            </w:pPr>
            <w:r>
              <w:rPr>
                <w:rFonts w:hint="eastAsia"/>
              </w:rPr>
              <w:t>行　　為　　廃　　止　　届</w:t>
            </w:r>
          </w:p>
          <w:p w14:paraId="0AA799D4" w14:textId="77777777" w:rsidR="00057454" w:rsidRDefault="00057454">
            <w:pPr>
              <w:spacing w:line="360" w:lineRule="exact"/>
            </w:pPr>
          </w:p>
          <w:p w14:paraId="5AC516A2" w14:textId="77777777" w:rsidR="00057454" w:rsidRDefault="00057454">
            <w:pPr>
              <w:spacing w:line="360" w:lineRule="exact"/>
            </w:pPr>
          </w:p>
          <w:p w14:paraId="56021CAB" w14:textId="77777777" w:rsidR="00057454" w:rsidRDefault="00057454">
            <w:pPr>
              <w:spacing w:line="360" w:lineRule="exact"/>
              <w:ind w:left="6096"/>
            </w:pPr>
            <w:r>
              <w:rPr>
                <w:rFonts w:hint="eastAsia"/>
              </w:rPr>
              <w:t xml:space="preserve">　　年　　月　　日</w:t>
            </w:r>
          </w:p>
          <w:p w14:paraId="2A12A177" w14:textId="77777777" w:rsidR="00057454" w:rsidRDefault="00057454">
            <w:pPr>
              <w:spacing w:line="360" w:lineRule="exact"/>
            </w:pPr>
          </w:p>
          <w:p w14:paraId="27C927CD" w14:textId="77777777" w:rsidR="00057454" w:rsidRDefault="00057454">
            <w:pPr>
              <w:spacing w:line="360" w:lineRule="exact"/>
            </w:pPr>
          </w:p>
          <w:p w14:paraId="6B08A795" w14:textId="77777777" w:rsidR="00057454" w:rsidRDefault="00C05615">
            <w:pPr>
              <w:spacing w:line="360" w:lineRule="exact"/>
              <w:ind w:left="531"/>
            </w:pPr>
            <w:r>
              <w:rPr>
                <w:rFonts w:hint="eastAsia"/>
              </w:rPr>
              <w:t>喬木村長　　様</w:t>
            </w:r>
          </w:p>
          <w:p w14:paraId="4611DD3D" w14:textId="77777777" w:rsidR="00057454" w:rsidRDefault="00057454">
            <w:pPr>
              <w:spacing w:line="360" w:lineRule="exact"/>
            </w:pPr>
          </w:p>
          <w:p w14:paraId="36614C65" w14:textId="77777777" w:rsidR="00057454" w:rsidRDefault="00057454">
            <w:pPr>
              <w:spacing w:line="360" w:lineRule="exact"/>
            </w:pPr>
          </w:p>
          <w:p w14:paraId="4DBC935C" w14:textId="77777777" w:rsidR="00057454" w:rsidRDefault="00057454">
            <w:pPr>
              <w:spacing w:line="360" w:lineRule="exact"/>
              <w:ind w:left="5046"/>
            </w:pPr>
            <w:r>
              <w:rPr>
                <w:rFonts w:hint="eastAsia"/>
              </w:rPr>
              <w:t>届出人　住所</w:t>
            </w:r>
          </w:p>
          <w:p w14:paraId="566E1400" w14:textId="77777777" w:rsidR="00057454" w:rsidRDefault="00057454">
            <w:pPr>
              <w:spacing w:line="360" w:lineRule="exact"/>
              <w:ind w:left="5886"/>
            </w:pPr>
            <w:r>
              <w:rPr>
                <w:rFonts w:hint="eastAsia"/>
              </w:rPr>
              <w:t xml:space="preserve">氏名　　　　　　　　</w:t>
            </w:r>
            <w:r w:rsidR="00AD2F36">
              <w:rPr>
                <w:rFonts w:hint="eastAsia"/>
              </w:rPr>
              <w:t xml:space="preserve">　</w:t>
            </w:r>
          </w:p>
          <w:p w14:paraId="58022D33" w14:textId="77777777" w:rsidR="00057454" w:rsidRDefault="00057454">
            <w:pPr>
              <w:spacing w:line="360" w:lineRule="exact"/>
            </w:pPr>
          </w:p>
          <w:p w14:paraId="668CD843" w14:textId="77777777" w:rsidR="00057454" w:rsidRDefault="00057454">
            <w:pPr>
              <w:spacing w:line="360" w:lineRule="exact"/>
            </w:pPr>
          </w:p>
          <w:p w14:paraId="44518145" w14:textId="77777777" w:rsidR="00057454" w:rsidRDefault="00057454">
            <w:pPr>
              <w:spacing w:line="360" w:lineRule="exact"/>
              <w:ind w:left="111" w:firstLine="210"/>
            </w:pPr>
            <w:r>
              <w:rPr>
                <w:rFonts w:hint="eastAsia"/>
              </w:rPr>
              <w:t>喬木村公共物管理条例第</w:t>
            </w:r>
            <w:r w:rsidR="001C53D6">
              <w:t>10</w:t>
            </w:r>
            <w:r>
              <w:rPr>
                <w:rFonts w:hint="eastAsia"/>
              </w:rPr>
              <w:t>条の規定により、次のとおり届け出ます。</w:t>
            </w:r>
          </w:p>
          <w:p w14:paraId="05D9025F" w14:textId="77777777" w:rsidR="00057454" w:rsidRDefault="00057454">
            <w:pPr>
              <w:spacing w:line="360" w:lineRule="exact"/>
            </w:pPr>
          </w:p>
          <w:p w14:paraId="713CA2DE" w14:textId="77777777" w:rsidR="00057454" w:rsidRDefault="00057454">
            <w:pPr>
              <w:spacing w:line="360" w:lineRule="exact"/>
            </w:pPr>
          </w:p>
          <w:p w14:paraId="3E410CDE" w14:textId="77777777" w:rsidR="00057454" w:rsidRDefault="00057454">
            <w:pPr>
              <w:spacing w:line="360" w:lineRule="exact"/>
            </w:pPr>
          </w:p>
          <w:p w14:paraId="609781FB" w14:textId="77777777" w:rsidR="00057454" w:rsidRDefault="00057454">
            <w:pPr>
              <w:spacing w:line="360" w:lineRule="exact"/>
            </w:pPr>
          </w:p>
          <w:p w14:paraId="2F625227" w14:textId="77777777" w:rsidR="00057454" w:rsidRDefault="00057454">
            <w:pPr>
              <w:spacing w:line="360" w:lineRule="exact"/>
              <w:ind w:left="111"/>
            </w:pPr>
            <w:r>
              <w:rPr>
                <w:rFonts w:hint="eastAsia"/>
              </w:rPr>
              <w:t>１　路河川の名称</w:t>
            </w:r>
          </w:p>
          <w:p w14:paraId="69F65F15" w14:textId="77777777" w:rsidR="00057454" w:rsidRDefault="00057454">
            <w:pPr>
              <w:spacing w:line="360" w:lineRule="exact"/>
            </w:pPr>
          </w:p>
          <w:p w14:paraId="2BAA9C52" w14:textId="77777777" w:rsidR="00057454" w:rsidRDefault="00057454">
            <w:pPr>
              <w:spacing w:line="360" w:lineRule="exact"/>
              <w:ind w:left="111"/>
            </w:pPr>
            <w:r>
              <w:rPr>
                <w:rFonts w:hint="eastAsia"/>
              </w:rPr>
              <w:t>２　行為廃止の理由</w:t>
            </w:r>
          </w:p>
          <w:p w14:paraId="4B3BBAA6" w14:textId="77777777" w:rsidR="00057454" w:rsidRDefault="00057454">
            <w:pPr>
              <w:spacing w:line="360" w:lineRule="exact"/>
            </w:pPr>
          </w:p>
          <w:p w14:paraId="4D74495F" w14:textId="77777777" w:rsidR="00057454" w:rsidRDefault="00057454">
            <w:pPr>
              <w:spacing w:line="360" w:lineRule="exact"/>
              <w:ind w:left="111"/>
            </w:pPr>
            <w:r>
              <w:rPr>
                <w:rFonts w:hint="eastAsia"/>
              </w:rPr>
              <w:t>３　行為廃止の年月日</w:t>
            </w:r>
          </w:p>
          <w:p w14:paraId="012F9DE7" w14:textId="77777777" w:rsidR="00057454" w:rsidRDefault="00057454">
            <w:pPr>
              <w:spacing w:line="360" w:lineRule="exact"/>
            </w:pPr>
          </w:p>
          <w:p w14:paraId="1AC958F9" w14:textId="77777777" w:rsidR="00057454" w:rsidRDefault="00057454">
            <w:pPr>
              <w:spacing w:line="360" w:lineRule="exact"/>
              <w:ind w:left="111"/>
            </w:pPr>
            <w:r>
              <w:rPr>
                <w:rFonts w:hint="eastAsia"/>
              </w:rPr>
              <w:t>４　許可年月日及び番号</w:t>
            </w:r>
          </w:p>
          <w:p w14:paraId="396708D3" w14:textId="77777777" w:rsidR="00057454" w:rsidRDefault="00057454">
            <w:pPr>
              <w:spacing w:line="360" w:lineRule="exact"/>
            </w:pPr>
          </w:p>
          <w:p w14:paraId="40CA46C1" w14:textId="77777777" w:rsidR="00057454" w:rsidRDefault="00057454">
            <w:pPr>
              <w:spacing w:line="360" w:lineRule="exact"/>
              <w:ind w:left="111"/>
            </w:pPr>
            <w:r>
              <w:rPr>
                <w:rFonts w:hint="eastAsia"/>
              </w:rPr>
              <w:t>５　工作物の除却等原状回復についての措置</w:t>
            </w:r>
          </w:p>
        </w:tc>
      </w:tr>
    </w:tbl>
    <w:p w14:paraId="1A7CD06E" w14:textId="77777777" w:rsidR="00057454" w:rsidRDefault="00057454"/>
    <w:sectPr w:rsidR="00057454">
      <w:pgSz w:w="11906" w:h="16838" w:code="9"/>
      <w:pgMar w:top="1361" w:right="1474" w:bottom="1361" w:left="147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03C0" w14:textId="77777777" w:rsidR="005160F6" w:rsidRDefault="005160F6" w:rsidP="00057454">
      <w:r>
        <w:separator/>
      </w:r>
    </w:p>
  </w:endnote>
  <w:endnote w:type="continuationSeparator" w:id="0">
    <w:p w14:paraId="58C4F931" w14:textId="77777777" w:rsidR="005160F6" w:rsidRDefault="005160F6" w:rsidP="0005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8834" w14:textId="77777777" w:rsidR="005160F6" w:rsidRDefault="005160F6" w:rsidP="00057454">
      <w:r>
        <w:separator/>
      </w:r>
    </w:p>
  </w:footnote>
  <w:footnote w:type="continuationSeparator" w:id="0">
    <w:p w14:paraId="1D8A5085" w14:textId="77777777" w:rsidR="005160F6" w:rsidRDefault="005160F6" w:rsidP="0005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454"/>
    <w:rsid w:val="00014D5A"/>
    <w:rsid w:val="00057454"/>
    <w:rsid w:val="00093B23"/>
    <w:rsid w:val="001C53D6"/>
    <w:rsid w:val="00391B74"/>
    <w:rsid w:val="00410AC5"/>
    <w:rsid w:val="005160F6"/>
    <w:rsid w:val="00611038"/>
    <w:rsid w:val="00AD2F36"/>
    <w:rsid w:val="00AF7D48"/>
    <w:rsid w:val="00B6626C"/>
    <w:rsid w:val="00C05615"/>
    <w:rsid w:val="00C8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68C81"/>
  <w14:defaultImageDpi w14:val="0"/>
  <w15:docId w15:val="{D0F99D34-102C-4430-B165-BB153EEE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4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57454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57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57454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932;&#26408;&#26449;\&#21932;&#26408;&#26449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喬木村様式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木村恵子</dc:creator>
  <cp:keywords/>
  <dc:description/>
  <cp:lastModifiedBy>木村恵子</cp:lastModifiedBy>
  <cp:revision>2</cp:revision>
  <dcterms:created xsi:type="dcterms:W3CDTF">2025-12-12T00:50:00Z</dcterms:created>
  <dcterms:modified xsi:type="dcterms:W3CDTF">2025-12-12T00:50:00Z</dcterms:modified>
</cp:coreProperties>
</file>