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26" w:rsidRPr="00921F2D" w:rsidRDefault="00921F2D">
      <w:pPr>
        <w:rPr>
          <w:rFonts w:ascii="ＭＳ 明朝"/>
        </w:rPr>
      </w:pPr>
      <w:r w:rsidRPr="00921F2D">
        <w:rPr>
          <w:rFonts w:ascii="ＭＳ 明朝" w:hint="eastAsia"/>
        </w:rPr>
        <w:t>様式第</w:t>
      </w:r>
      <w:r w:rsidRPr="005E006C">
        <w:t>1</w:t>
      </w:r>
      <w:r w:rsidRPr="00921F2D">
        <w:rPr>
          <w:rFonts w:ascii="ＭＳ 明朝" w:hint="eastAsia"/>
        </w:rPr>
        <w:t>号</w:t>
      </w:r>
      <w:r w:rsidRPr="00921F2D">
        <w:rPr>
          <w:rFonts w:ascii="ＭＳ 明朝"/>
        </w:rPr>
        <w:t>(</w:t>
      </w:r>
      <w:r w:rsidRPr="00921F2D">
        <w:rPr>
          <w:rFonts w:ascii="ＭＳ 明朝" w:hint="eastAsia"/>
        </w:rPr>
        <w:t>第</w:t>
      </w:r>
      <w:r w:rsidR="003933C7" w:rsidRPr="005E006C">
        <w:rPr>
          <w:rFonts w:asciiTheme="minorHAnsi" w:hAnsiTheme="minorHAnsi"/>
        </w:rPr>
        <w:t>4</w:t>
      </w:r>
      <w:r w:rsidRPr="00921F2D">
        <w:rPr>
          <w:rFonts w:ascii="ＭＳ 明朝" w:hint="eastAsia"/>
        </w:rPr>
        <w:t>条関係</w:t>
      </w:r>
      <w:r w:rsidRPr="00921F2D">
        <w:rPr>
          <w:rFonts w:ascii="ＭＳ 明朝"/>
        </w:rPr>
        <w:t>)</w:t>
      </w:r>
    </w:p>
    <w:p w:rsidR="00BA4B26" w:rsidRDefault="00BA4B26"/>
    <w:p w:rsidR="00BA4B26" w:rsidRPr="003933C7" w:rsidRDefault="003933C7" w:rsidP="003933C7">
      <w:pPr>
        <w:jc w:val="center"/>
        <w:rPr>
          <w:b/>
          <w:sz w:val="24"/>
          <w:szCs w:val="24"/>
        </w:rPr>
      </w:pPr>
      <w:r w:rsidRPr="003933C7">
        <w:rPr>
          <w:rFonts w:hint="eastAsia"/>
          <w:b/>
          <w:sz w:val="24"/>
          <w:szCs w:val="24"/>
        </w:rPr>
        <w:t>位置情報サービス導入費用補助金交付申請書</w:t>
      </w:r>
    </w:p>
    <w:p w:rsidR="00BA4B26" w:rsidRDefault="00BA4B26"/>
    <w:p w:rsidR="003933C7" w:rsidRDefault="003933C7"/>
    <w:p w:rsidR="00BA4B26" w:rsidRPr="005C0B00" w:rsidRDefault="00BA4B26">
      <w:pPr>
        <w:jc w:val="right"/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 xml:space="preserve">年　</w:t>
      </w:r>
      <w:r w:rsidR="003933C7" w:rsidRPr="005C0B00">
        <w:rPr>
          <w:rFonts w:hint="eastAsia"/>
          <w:sz w:val="22"/>
          <w:szCs w:val="22"/>
        </w:rPr>
        <w:t xml:space="preserve">　</w:t>
      </w:r>
      <w:r w:rsidRPr="005C0B00">
        <w:rPr>
          <w:rFonts w:hint="eastAsia"/>
          <w:sz w:val="22"/>
          <w:szCs w:val="22"/>
        </w:rPr>
        <w:t xml:space="preserve">　月　</w:t>
      </w:r>
      <w:r w:rsidR="003933C7" w:rsidRPr="005C0B00">
        <w:rPr>
          <w:rFonts w:hint="eastAsia"/>
          <w:sz w:val="22"/>
          <w:szCs w:val="22"/>
        </w:rPr>
        <w:t xml:space="preserve">　</w:t>
      </w:r>
      <w:r w:rsidRPr="005C0B00">
        <w:rPr>
          <w:rFonts w:hint="eastAsia"/>
          <w:sz w:val="22"/>
          <w:szCs w:val="22"/>
        </w:rPr>
        <w:t xml:space="preserve">　日</w:t>
      </w:r>
    </w:p>
    <w:p w:rsidR="00BA4B26" w:rsidRPr="005C0B00" w:rsidRDefault="00BA4B26">
      <w:pPr>
        <w:rPr>
          <w:sz w:val="22"/>
          <w:szCs w:val="22"/>
        </w:rPr>
      </w:pPr>
    </w:p>
    <w:p w:rsidR="00BA4B26" w:rsidRPr="005C0B00" w:rsidRDefault="00BA4B26">
      <w:pPr>
        <w:ind w:firstLine="420"/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 xml:space="preserve">喬木村長　　</w:t>
      </w:r>
      <w:r w:rsidR="00EA19AC" w:rsidRPr="005C0B00">
        <w:rPr>
          <w:rFonts w:hint="eastAsia"/>
          <w:sz w:val="22"/>
          <w:szCs w:val="22"/>
        </w:rPr>
        <w:t>様</w:t>
      </w:r>
    </w:p>
    <w:p w:rsidR="00BA4B26" w:rsidRPr="005C0B00" w:rsidRDefault="00BA4B26">
      <w:pPr>
        <w:ind w:firstLine="420"/>
        <w:rPr>
          <w:sz w:val="22"/>
          <w:szCs w:val="22"/>
        </w:rPr>
      </w:pPr>
    </w:p>
    <w:p w:rsidR="00BA4B26" w:rsidRPr="005C0B00" w:rsidRDefault="003933C7">
      <w:pPr>
        <w:ind w:firstLine="4830"/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>申請者　住所</w:t>
      </w:r>
    </w:p>
    <w:p w:rsidR="003933C7" w:rsidRPr="005C0B00" w:rsidRDefault="003933C7">
      <w:pPr>
        <w:ind w:firstLine="4830"/>
        <w:rPr>
          <w:sz w:val="22"/>
          <w:szCs w:val="22"/>
        </w:rPr>
      </w:pPr>
    </w:p>
    <w:p w:rsidR="00BA4B26" w:rsidRPr="005C0B00" w:rsidRDefault="00BA4B26">
      <w:pPr>
        <w:ind w:firstLine="5670"/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>氏名</w:t>
      </w:r>
    </w:p>
    <w:p w:rsidR="005E006C" w:rsidRPr="005C0B00" w:rsidRDefault="005E006C">
      <w:pPr>
        <w:ind w:firstLine="5670"/>
        <w:rPr>
          <w:sz w:val="22"/>
          <w:szCs w:val="22"/>
        </w:rPr>
      </w:pPr>
    </w:p>
    <w:p w:rsidR="005E006C" w:rsidRPr="005C0B00" w:rsidRDefault="005E006C">
      <w:pPr>
        <w:ind w:firstLine="5670"/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>電話</w:t>
      </w:r>
    </w:p>
    <w:p w:rsidR="00BA4B26" w:rsidRPr="005C0B00" w:rsidRDefault="00BA4B26">
      <w:pPr>
        <w:rPr>
          <w:sz w:val="22"/>
          <w:szCs w:val="22"/>
        </w:rPr>
      </w:pPr>
    </w:p>
    <w:p w:rsidR="00BA4B26" w:rsidRPr="005C0B00" w:rsidRDefault="00BA4B26">
      <w:pPr>
        <w:rPr>
          <w:sz w:val="22"/>
          <w:szCs w:val="22"/>
        </w:rPr>
      </w:pPr>
    </w:p>
    <w:p w:rsidR="00BA4B26" w:rsidRPr="005C0B00" w:rsidRDefault="005E006C">
      <w:pPr>
        <w:pStyle w:val="a3"/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>位置情報サービス導入費用補助金の交付を受けたいので、喬木村徘徊高齢者等位置情報サービス導入費用補助金交付要綱第</w:t>
      </w:r>
      <w:r w:rsidRPr="005C0B00">
        <w:rPr>
          <w:rFonts w:hint="eastAsia"/>
          <w:sz w:val="22"/>
          <w:szCs w:val="22"/>
        </w:rPr>
        <w:t>4</w:t>
      </w:r>
      <w:r w:rsidRPr="005C0B00">
        <w:rPr>
          <w:rFonts w:hint="eastAsia"/>
          <w:sz w:val="22"/>
          <w:szCs w:val="22"/>
        </w:rPr>
        <w:t>条の規定により、関係書類を添えて申請します。</w:t>
      </w:r>
    </w:p>
    <w:p w:rsidR="00BA4B26" w:rsidRPr="005C0B00" w:rsidRDefault="0019499F" w:rsidP="00A66F06">
      <w:pPr>
        <w:ind w:firstLineChars="100" w:firstLine="220"/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>なお、喬木村</w:t>
      </w:r>
      <w:r w:rsidR="00A66F06" w:rsidRPr="005C0B00">
        <w:rPr>
          <w:rFonts w:hint="eastAsia"/>
          <w:sz w:val="22"/>
          <w:szCs w:val="22"/>
        </w:rPr>
        <w:t>が</w:t>
      </w:r>
      <w:r w:rsidRPr="005C0B00">
        <w:rPr>
          <w:rFonts w:hint="eastAsia"/>
          <w:sz w:val="22"/>
          <w:szCs w:val="22"/>
        </w:rPr>
        <w:t>申請者の資格を確認するために住民登録、介護保険認</w:t>
      </w:r>
      <w:r w:rsidR="00A66F06" w:rsidRPr="005C0B00">
        <w:rPr>
          <w:rFonts w:hint="eastAsia"/>
          <w:sz w:val="22"/>
          <w:szCs w:val="22"/>
        </w:rPr>
        <w:t>定状況、村</w:t>
      </w:r>
      <w:r w:rsidR="0098543F">
        <w:rPr>
          <w:rFonts w:hint="eastAsia"/>
          <w:sz w:val="22"/>
          <w:szCs w:val="22"/>
        </w:rPr>
        <w:t>税等の納付状況その他必要な事項を照会</w:t>
      </w:r>
      <w:r w:rsidRPr="005C0B00">
        <w:rPr>
          <w:rFonts w:hint="eastAsia"/>
          <w:sz w:val="22"/>
          <w:szCs w:val="22"/>
        </w:rPr>
        <w:t>、及び確認することについて同意します。</w:t>
      </w:r>
      <w:r w:rsidRPr="005C0B00">
        <w:rPr>
          <w:rFonts w:hint="eastAsia"/>
          <w:sz w:val="22"/>
          <w:szCs w:val="22"/>
        </w:rPr>
        <w:t xml:space="preserve"> </w:t>
      </w:r>
      <w:r w:rsidRPr="005C0B00">
        <w:rPr>
          <w:sz w:val="22"/>
          <w:szCs w:val="22"/>
        </w:rPr>
        <w:cr/>
      </w:r>
    </w:p>
    <w:p w:rsidR="00BA4B26" w:rsidRPr="005C0B00" w:rsidRDefault="00BA4B26">
      <w:pPr>
        <w:pStyle w:val="a5"/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>記</w:t>
      </w:r>
    </w:p>
    <w:p w:rsidR="00BA4B26" w:rsidRPr="005C0B00" w:rsidRDefault="00BA4B26">
      <w:pPr>
        <w:rPr>
          <w:sz w:val="22"/>
          <w:szCs w:val="22"/>
        </w:rPr>
      </w:pPr>
    </w:p>
    <w:p w:rsidR="00BA4B26" w:rsidRPr="005C0B00" w:rsidRDefault="006245B5">
      <w:pPr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>１　位置情報検索サービス</w:t>
      </w:r>
      <w:r w:rsidR="00490A04">
        <w:rPr>
          <w:rFonts w:hint="eastAsia"/>
          <w:sz w:val="22"/>
          <w:szCs w:val="22"/>
        </w:rPr>
        <w:t>の内容と経費の内訳</w:t>
      </w:r>
    </w:p>
    <w:tbl>
      <w:tblPr>
        <w:tblStyle w:val="ad"/>
        <w:tblW w:w="9072" w:type="dxa"/>
        <w:jc w:val="right"/>
        <w:tblLook w:val="04A0" w:firstRow="1" w:lastRow="0" w:firstColumn="1" w:lastColumn="0" w:noHBand="0" w:noVBand="1"/>
      </w:tblPr>
      <w:tblGrid>
        <w:gridCol w:w="999"/>
        <w:gridCol w:w="2538"/>
        <w:gridCol w:w="864"/>
        <w:gridCol w:w="2259"/>
        <w:gridCol w:w="2412"/>
      </w:tblGrid>
      <w:tr w:rsidR="00541255" w:rsidRPr="005C0B00" w:rsidTr="00490A04">
        <w:trPr>
          <w:trHeight w:val="863"/>
          <w:jc w:val="right"/>
        </w:trPr>
        <w:tc>
          <w:tcPr>
            <w:tcW w:w="999" w:type="dxa"/>
            <w:vMerge w:val="restart"/>
            <w:vAlign w:val="center"/>
          </w:tcPr>
          <w:p w:rsidR="00541255" w:rsidRPr="005C0B00" w:rsidRDefault="00541255" w:rsidP="005C0B00">
            <w:pPr>
              <w:jc w:val="center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機器名</w:t>
            </w:r>
          </w:p>
        </w:tc>
        <w:tc>
          <w:tcPr>
            <w:tcW w:w="2538" w:type="dxa"/>
            <w:vMerge w:val="restart"/>
            <w:vAlign w:val="center"/>
          </w:tcPr>
          <w:p w:rsidR="00541255" w:rsidRPr="005C0B00" w:rsidRDefault="00541255" w:rsidP="005412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tcBorders>
              <w:right w:val="dotted" w:sz="4" w:space="0" w:color="auto"/>
            </w:tcBorders>
            <w:vAlign w:val="center"/>
          </w:tcPr>
          <w:p w:rsidR="005C0B00" w:rsidRDefault="00541255" w:rsidP="006245B5">
            <w:pPr>
              <w:jc w:val="center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導入</w:t>
            </w:r>
          </w:p>
          <w:p w:rsidR="005C0B00" w:rsidRDefault="00541255" w:rsidP="006245B5">
            <w:pPr>
              <w:jc w:val="center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費用</w:t>
            </w:r>
          </w:p>
          <w:p w:rsidR="00541255" w:rsidRPr="005C0B00" w:rsidRDefault="00541255" w:rsidP="006245B5">
            <w:pPr>
              <w:jc w:val="center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2259" w:type="dxa"/>
            <w:tcBorders>
              <w:left w:val="dotted" w:sz="4" w:space="0" w:color="auto"/>
            </w:tcBorders>
            <w:vAlign w:val="center"/>
          </w:tcPr>
          <w:p w:rsidR="00490A04" w:rsidRDefault="006264CC" w:rsidP="005412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GPS</w:t>
            </w:r>
            <w:r>
              <w:rPr>
                <w:rFonts w:hint="eastAsia"/>
                <w:sz w:val="22"/>
                <w:szCs w:val="22"/>
              </w:rPr>
              <w:t>端末</w:t>
            </w:r>
            <w:r w:rsidR="00541255" w:rsidRPr="005C0B00">
              <w:rPr>
                <w:rFonts w:hint="eastAsia"/>
                <w:sz w:val="22"/>
                <w:szCs w:val="22"/>
              </w:rPr>
              <w:t>の購入代金</w:t>
            </w:r>
          </w:p>
          <w:p w:rsidR="00541255" w:rsidRPr="005C0B00" w:rsidRDefault="00541255" w:rsidP="00541255">
            <w:pPr>
              <w:jc w:val="left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（</w:t>
            </w:r>
            <w:r w:rsidR="00B93AD0">
              <w:rPr>
                <w:rFonts w:hint="eastAsia"/>
                <w:sz w:val="22"/>
                <w:szCs w:val="22"/>
              </w:rPr>
              <w:t>充電器等の専用</w:t>
            </w:r>
            <w:r w:rsidRPr="005C0B00">
              <w:rPr>
                <w:rFonts w:hint="eastAsia"/>
                <w:sz w:val="22"/>
                <w:szCs w:val="22"/>
              </w:rPr>
              <w:t>付属品を含む）</w:t>
            </w:r>
          </w:p>
        </w:tc>
        <w:tc>
          <w:tcPr>
            <w:tcW w:w="2412" w:type="dxa"/>
            <w:vAlign w:val="bottom"/>
          </w:tcPr>
          <w:p w:rsidR="00541255" w:rsidRPr="005C0B00" w:rsidRDefault="00541255" w:rsidP="00541255">
            <w:pPr>
              <w:jc w:val="right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41255" w:rsidRPr="005C0B00" w:rsidTr="00490A04">
        <w:trPr>
          <w:trHeight w:val="465"/>
          <w:jc w:val="right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</w:tcPr>
          <w:p w:rsidR="00541255" w:rsidRPr="005C0B00" w:rsidRDefault="00541255" w:rsidP="005C0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8" w:type="dxa"/>
            <w:vMerge/>
            <w:tcBorders>
              <w:bottom w:val="single" w:sz="4" w:space="0" w:color="auto"/>
            </w:tcBorders>
            <w:vAlign w:val="center"/>
          </w:tcPr>
          <w:p w:rsidR="00541255" w:rsidRPr="005C0B00" w:rsidRDefault="00541255" w:rsidP="005412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right w:val="dotted" w:sz="4" w:space="0" w:color="auto"/>
            </w:tcBorders>
          </w:tcPr>
          <w:p w:rsidR="00541255" w:rsidRPr="005C0B00" w:rsidRDefault="00541255" w:rsidP="00624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left w:val="dotted" w:sz="4" w:space="0" w:color="auto"/>
            </w:tcBorders>
            <w:vAlign w:val="center"/>
          </w:tcPr>
          <w:p w:rsidR="00541255" w:rsidRPr="005C0B00" w:rsidRDefault="006264CC" w:rsidP="006264C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GPS</w:t>
            </w:r>
            <w:r w:rsidR="00541255" w:rsidRPr="005C0B00">
              <w:rPr>
                <w:rFonts w:hint="eastAsia"/>
                <w:sz w:val="22"/>
                <w:szCs w:val="22"/>
              </w:rPr>
              <w:t>端末の送料</w:t>
            </w:r>
          </w:p>
        </w:tc>
        <w:tc>
          <w:tcPr>
            <w:tcW w:w="2412" w:type="dxa"/>
            <w:vMerge w:val="restart"/>
            <w:vAlign w:val="bottom"/>
          </w:tcPr>
          <w:p w:rsidR="00541255" w:rsidRPr="005C0B00" w:rsidRDefault="00541255" w:rsidP="00541255">
            <w:pPr>
              <w:jc w:val="right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41255" w:rsidRPr="005C0B00" w:rsidTr="00490A04">
        <w:trPr>
          <w:trHeight w:val="390"/>
          <w:jc w:val="right"/>
        </w:trPr>
        <w:tc>
          <w:tcPr>
            <w:tcW w:w="999" w:type="dxa"/>
            <w:vMerge w:val="restart"/>
            <w:tcBorders>
              <w:top w:val="single" w:sz="4" w:space="0" w:color="auto"/>
            </w:tcBorders>
            <w:vAlign w:val="center"/>
          </w:tcPr>
          <w:p w:rsidR="005C0B00" w:rsidRDefault="00541255" w:rsidP="005C0B00">
            <w:pPr>
              <w:jc w:val="center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導入</w:t>
            </w:r>
          </w:p>
          <w:p w:rsidR="005C0B00" w:rsidRDefault="00541255" w:rsidP="005C0B00">
            <w:pPr>
              <w:jc w:val="center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費用</w:t>
            </w:r>
          </w:p>
          <w:p w:rsidR="00541255" w:rsidRPr="005C0B00" w:rsidRDefault="00541255" w:rsidP="005C0B00">
            <w:pPr>
              <w:jc w:val="center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</w:tcBorders>
            <w:vAlign w:val="center"/>
          </w:tcPr>
          <w:p w:rsidR="00541255" w:rsidRPr="005C0B00" w:rsidRDefault="005C0B00" w:rsidP="00541255">
            <w:pPr>
              <w:jc w:val="right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64" w:type="dxa"/>
            <w:vMerge/>
            <w:tcBorders>
              <w:right w:val="dotted" w:sz="4" w:space="0" w:color="auto"/>
            </w:tcBorders>
          </w:tcPr>
          <w:p w:rsidR="00541255" w:rsidRPr="005C0B00" w:rsidRDefault="00541255" w:rsidP="00624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dotted" w:sz="4" w:space="0" w:color="auto"/>
            </w:tcBorders>
            <w:vAlign w:val="center"/>
          </w:tcPr>
          <w:p w:rsidR="00541255" w:rsidRPr="005C0B00" w:rsidRDefault="00541255" w:rsidP="0054125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vMerge/>
            <w:vAlign w:val="bottom"/>
          </w:tcPr>
          <w:p w:rsidR="00541255" w:rsidRPr="005C0B00" w:rsidRDefault="00541255" w:rsidP="00541255">
            <w:pPr>
              <w:jc w:val="right"/>
              <w:rPr>
                <w:sz w:val="22"/>
                <w:szCs w:val="22"/>
              </w:rPr>
            </w:pPr>
          </w:p>
        </w:tc>
      </w:tr>
      <w:tr w:rsidR="00541255" w:rsidRPr="005C0B00" w:rsidTr="00490A04">
        <w:trPr>
          <w:trHeight w:val="863"/>
          <w:jc w:val="right"/>
        </w:trPr>
        <w:tc>
          <w:tcPr>
            <w:tcW w:w="999" w:type="dxa"/>
            <w:vMerge/>
          </w:tcPr>
          <w:p w:rsidR="00541255" w:rsidRPr="005C0B00" w:rsidRDefault="00541255" w:rsidP="00624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8" w:type="dxa"/>
            <w:vMerge/>
          </w:tcPr>
          <w:p w:rsidR="00541255" w:rsidRPr="005C0B00" w:rsidRDefault="00541255" w:rsidP="00624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right w:val="dotted" w:sz="4" w:space="0" w:color="auto"/>
            </w:tcBorders>
          </w:tcPr>
          <w:p w:rsidR="00541255" w:rsidRPr="005C0B00" w:rsidRDefault="00541255" w:rsidP="00624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left w:val="dotted" w:sz="4" w:space="0" w:color="auto"/>
            </w:tcBorders>
            <w:vAlign w:val="center"/>
          </w:tcPr>
          <w:p w:rsidR="00490A04" w:rsidRDefault="00541255" w:rsidP="00541255">
            <w:pPr>
              <w:jc w:val="left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サービスの導入に</w:t>
            </w:r>
          </w:p>
          <w:p w:rsidR="00541255" w:rsidRPr="005C0B00" w:rsidRDefault="00541255" w:rsidP="00541255">
            <w:pPr>
              <w:jc w:val="left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係る手数料</w:t>
            </w:r>
          </w:p>
        </w:tc>
        <w:tc>
          <w:tcPr>
            <w:tcW w:w="2412" w:type="dxa"/>
            <w:vAlign w:val="bottom"/>
          </w:tcPr>
          <w:p w:rsidR="00541255" w:rsidRPr="005C0B00" w:rsidRDefault="00541255" w:rsidP="00541255">
            <w:pPr>
              <w:jc w:val="right"/>
              <w:rPr>
                <w:sz w:val="22"/>
                <w:szCs w:val="22"/>
              </w:rPr>
            </w:pPr>
            <w:r w:rsidRPr="005C0B00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BA4B26" w:rsidRPr="005C0B00" w:rsidRDefault="00BA4B26">
      <w:pPr>
        <w:rPr>
          <w:sz w:val="22"/>
          <w:szCs w:val="22"/>
        </w:rPr>
      </w:pPr>
    </w:p>
    <w:p w:rsidR="00BA4B26" w:rsidRPr="005C0B00" w:rsidRDefault="005C0B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BA4B26" w:rsidRPr="005C0B00">
        <w:rPr>
          <w:rFonts w:hint="eastAsia"/>
          <w:sz w:val="22"/>
          <w:szCs w:val="22"/>
        </w:rPr>
        <w:t xml:space="preserve">　</w:t>
      </w:r>
      <w:r w:rsidR="00A66F06" w:rsidRPr="005C0B00">
        <w:rPr>
          <w:rFonts w:hint="eastAsia"/>
          <w:sz w:val="22"/>
          <w:szCs w:val="22"/>
        </w:rPr>
        <w:t>添付書類</w:t>
      </w:r>
    </w:p>
    <w:p w:rsidR="00A66F06" w:rsidRPr="005C0B00" w:rsidRDefault="000357E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</w:t>
      </w:r>
      <w:r>
        <w:rPr>
          <w:rFonts w:hint="eastAsia"/>
          <w:sz w:val="22"/>
          <w:szCs w:val="22"/>
        </w:rPr>
        <w:t>GPS</w:t>
      </w:r>
      <w:r>
        <w:rPr>
          <w:rFonts w:hint="eastAsia"/>
          <w:sz w:val="22"/>
          <w:szCs w:val="22"/>
        </w:rPr>
        <w:t>端末</w:t>
      </w:r>
      <w:r w:rsidR="00A66F06" w:rsidRPr="005C0B00">
        <w:rPr>
          <w:rFonts w:hint="eastAsia"/>
          <w:sz w:val="22"/>
          <w:szCs w:val="22"/>
        </w:rPr>
        <w:t>及び位置情報検索サービスの内容が分かる書類</w:t>
      </w:r>
      <w:bookmarkStart w:id="0" w:name="_GoBack"/>
      <w:bookmarkEnd w:id="0"/>
    </w:p>
    <w:p w:rsidR="00A66F06" w:rsidRPr="005C0B00" w:rsidRDefault="00A66F06">
      <w:pPr>
        <w:rPr>
          <w:sz w:val="22"/>
          <w:szCs w:val="22"/>
        </w:rPr>
      </w:pPr>
      <w:r w:rsidRPr="005C0B00">
        <w:rPr>
          <w:rFonts w:hint="eastAsia"/>
          <w:sz w:val="22"/>
          <w:szCs w:val="22"/>
        </w:rPr>
        <w:t xml:space="preserve">　（２）経費の積算根拠が分かる書類</w:t>
      </w:r>
    </w:p>
    <w:sectPr w:rsidR="00A66F06" w:rsidRPr="005C0B00">
      <w:pgSz w:w="11906" w:h="16838" w:code="9"/>
      <w:pgMar w:top="1361" w:right="1474" w:bottom="1361" w:left="1474" w:header="680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92" w:rsidRDefault="00B63F92" w:rsidP="00BA4B26">
      <w:r>
        <w:separator/>
      </w:r>
    </w:p>
  </w:endnote>
  <w:endnote w:type="continuationSeparator" w:id="0">
    <w:p w:rsidR="00B63F92" w:rsidRDefault="00B63F92" w:rsidP="00BA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92" w:rsidRDefault="00B63F92" w:rsidP="00BA4B26">
      <w:r>
        <w:separator/>
      </w:r>
    </w:p>
  </w:footnote>
  <w:footnote w:type="continuationSeparator" w:id="0">
    <w:p w:rsidR="00B63F92" w:rsidRDefault="00B63F92" w:rsidP="00BA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6"/>
    <w:rsid w:val="000357EE"/>
    <w:rsid w:val="000A3D4B"/>
    <w:rsid w:val="0019499F"/>
    <w:rsid w:val="002E15D3"/>
    <w:rsid w:val="003933C7"/>
    <w:rsid w:val="00490A04"/>
    <w:rsid w:val="004E0F4C"/>
    <w:rsid w:val="00520FE9"/>
    <w:rsid w:val="00541255"/>
    <w:rsid w:val="005C0B00"/>
    <w:rsid w:val="005E006C"/>
    <w:rsid w:val="006245B5"/>
    <w:rsid w:val="006264CC"/>
    <w:rsid w:val="006E0C3D"/>
    <w:rsid w:val="007205E1"/>
    <w:rsid w:val="0077740F"/>
    <w:rsid w:val="008F52D0"/>
    <w:rsid w:val="00921F2D"/>
    <w:rsid w:val="0098543F"/>
    <w:rsid w:val="00A66F06"/>
    <w:rsid w:val="00B63F92"/>
    <w:rsid w:val="00B93AD0"/>
    <w:rsid w:val="00BA4B26"/>
    <w:rsid w:val="00E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2F3943"/>
  <w14:defaultImageDpi w14:val="0"/>
  <w15:docId w15:val="{B9F98CCD-4CBC-4C10-8221-B3B766F8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firstLine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BA4B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A4B26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A4B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A4B26"/>
    <w:rPr>
      <w:rFonts w:cs="Times New Roman"/>
      <w:kern w:val="2"/>
      <w:sz w:val="21"/>
    </w:rPr>
  </w:style>
  <w:style w:type="table" w:styleId="ad">
    <w:name w:val="Table Grid"/>
    <w:basedOn w:val="a1"/>
    <w:uiPriority w:val="59"/>
    <w:rsid w:val="0062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rsid w:val="005C0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5C0B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ksnews\&#65411;&#65438;&#65405;&#65400;&#65412;&#65391;&#65420;&#65439;\&#21932;&#26408;&#26449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36C4-AC46-4EB6-ACA6-62B7A2D7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喬木村様式</Template>
  <TotalTime>4</TotalTime>
  <Pages>1</Pages>
  <Words>330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大川戸</dc:creator>
  <cp:keywords/>
  <dc:description/>
  <cp:lastModifiedBy>CL19042</cp:lastModifiedBy>
  <cp:revision>6</cp:revision>
  <cp:lastPrinted>2023-03-30T09:36:00Z</cp:lastPrinted>
  <dcterms:created xsi:type="dcterms:W3CDTF">2023-03-30T09:35:00Z</dcterms:created>
  <dcterms:modified xsi:type="dcterms:W3CDTF">2023-03-31T00:26:00Z</dcterms:modified>
</cp:coreProperties>
</file>