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FBF0" w14:textId="77777777" w:rsidR="008179EC" w:rsidRDefault="00733C56">
      <w:pPr>
        <w:rPr>
          <w:rFonts w:ascii="ＭＳ 明朝"/>
        </w:rPr>
      </w:pPr>
      <w:r>
        <w:rPr>
          <w:rFonts w:ascii="ＭＳ 明朝" w:hint="eastAsia"/>
        </w:rPr>
        <w:t>様式第１号</w:t>
      </w:r>
      <w:r w:rsidR="00CE5A0A">
        <w:rPr>
          <w:rFonts w:ascii="ＭＳ 明朝"/>
        </w:rPr>
        <w:t>(</w:t>
      </w:r>
      <w:r w:rsidR="00CE5A0A">
        <w:rPr>
          <w:rFonts w:ascii="ＭＳ 明朝" w:hint="eastAsia"/>
        </w:rPr>
        <w:t>第</w:t>
      </w:r>
      <w:r w:rsidR="00C72BC5">
        <w:rPr>
          <w:rFonts w:ascii="ＭＳ 明朝" w:hint="eastAsia"/>
        </w:rPr>
        <w:t>３</w:t>
      </w:r>
      <w:r w:rsidR="00CE5A0A">
        <w:rPr>
          <w:rFonts w:ascii="ＭＳ 明朝" w:hint="eastAsia"/>
        </w:rPr>
        <w:t>条関係</w:t>
      </w:r>
      <w:r w:rsidR="00CE5A0A">
        <w:rPr>
          <w:rFonts w:ascii="ＭＳ 明朝"/>
        </w:rPr>
        <w:t>)</w:t>
      </w:r>
    </w:p>
    <w:p w14:paraId="12D211DD" w14:textId="77777777" w:rsidR="004B5155" w:rsidRDefault="004B5155">
      <w:pPr>
        <w:rPr>
          <w:rFonts w:ascii="ＭＳ 明朝"/>
        </w:rPr>
      </w:pPr>
    </w:p>
    <w:p w14:paraId="2003FF83" w14:textId="77777777" w:rsidR="004B5155" w:rsidRDefault="004B5155">
      <w:pPr>
        <w:rPr>
          <w:rFonts w:ascii="ＭＳ 明朝"/>
        </w:rPr>
      </w:pPr>
    </w:p>
    <w:p w14:paraId="546E0F38" w14:textId="77777777" w:rsidR="004B5155" w:rsidRPr="00706FC5" w:rsidRDefault="004B5155" w:rsidP="004B5155">
      <w:pPr>
        <w:jc w:val="center"/>
        <w:rPr>
          <w:rFonts w:ascii="ＭＳ 明朝"/>
        </w:rPr>
      </w:pPr>
      <w:r>
        <w:rPr>
          <w:rFonts w:ascii="ＭＳ 明朝" w:hint="eastAsia"/>
        </w:rPr>
        <w:t>村営単独住宅入居申込書</w:t>
      </w:r>
    </w:p>
    <w:p w14:paraId="1D4AADE3" w14:textId="77777777" w:rsidR="008179EC" w:rsidRDefault="008179EC">
      <w:pPr>
        <w:jc w:val="center"/>
      </w:pPr>
    </w:p>
    <w:p w14:paraId="54FDAF6F" w14:textId="77777777" w:rsidR="008179EC" w:rsidRDefault="008179E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23402A97" w14:textId="77777777" w:rsidR="008179EC" w:rsidRDefault="008179EC">
      <w:pPr>
        <w:ind w:right="420"/>
        <w:jc w:val="right"/>
      </w:pPr>
    </w:p>
    <w:p w14:paraId="6FAEA098" w14:textId="77777777" w:rsidR="008179EC" w:rsidRDefault="00733C56">
      <w:r>
        <w:rPr>
          <w:rFonts w:hint="eastAsia"/>
        </w:rPr>
        <w:t xml:space="preserve">　　喬木村長　様</w:t>
      </w:r>
    </w:p>
    <w:p w14:paraId="1953DAD6" w14:textId="77777777" w:rsidR="008179EC" w:rsidRDefault="008179EC">
      <w:pPr>
        <w:ind w:left="420"/>
      </w:pPr>
    </w:p>
    <w:p w14:paraId="40FF01B5" w14:textId="77777777" w:rsidR="008179EC" w:rsidRDefault="008179EC" w:rsidP="004B5155">
      <w:pPr>
        <w:wordWrap w:val="0"/>
        <w:ind w:right="420"/>
        <w:jc w:val="right"/>
      </w:pPr>
      <w:r>
        <w:rPr>
          <w:rFonts w:hint="eastAsia"/>
        </w:rPr>
        <w:t xml:space="preserve">申込者　　　　　　　　</w:t>
      </w:r>
      <w:r w:rsidR="004B5155">
        <w:rPr>
          <w:rFonts w:hint="eastAsia"/>
        </w:rPr>
        <w:t xml:space="preserve">　　</w:t>
      </w:r>
    </w:p>
    <w:p w14:paraId="11F15EEA" w14:textId="77777777" w:rsidR="008179EC" w:rsidRDefault="008179EC">
      <w:pPr>
        <w:ind w:right="420"/>
        <w:jc w:val="right"/>
      </w:pPr>
    </w:p>
    <w:p w14:paraId="73D2E888" w14:textId="77777777" w:rsidR="008179EC" w:rsidRDefault="008179EC">
      <w:pPr>
        <w:ind w:firstLine="210"/>
      </w:pPr>
      <w:r>
        <w:rPr>
          <w:rFonts w:hint="eastAsia"/>
        </w:rPr>
        <w:t>下記のとおり村営</w:t>
      </w:r>
      <w:r w:rsidR="004B5155">
        <w:rPr>
          <w:rFonts w:hint="eastAsia"/>
        </w:rPr>
        <w:t>単独</w:t>
      </w:r>
      <w:r>
        <w:rPr>
          <w:rFonts w:hint="eastAsia"/>
        </w:rPr>
        <w:t>住宅へ入居を申し込みます。</w:t>
      </w:r>
    </w:p>
    <w:p w14:paraId="7D2FAC14" w14:textId="77777777" w:rsidR="008179EC" w:rsidRDefault="008179EC">
      <w:pPr>
        <w:ind w:firstLine="210"/>
      </w:pPr>
      <w:r>
        <w:rPr>
          <w:rFonts w:hint="eastAsia"/>
        </w:rPr>
        <w:t>この記載事項が事実と相違する場合は、入居の資格を取り消されても異議を申しません。</w:t>
      </w:r>
    </w:p>
    <w:p w14:paraId="28E97314" w14:textId="77777777" w:rsidR="008179EC" w:rsidRPr="00AF6F9B" w:rsidRDefault="008179EC">
      <w:pPr>
        <w:ind w:firstLine="210"/>
      </w:pPr>
    </w:p>
    <w:p w14:paraId="1EF08AD4" w14:textId="77777777" w:rsidR="008179EC" w:rsidRDefault="008179EC">
      <w:pPr>
        <w:jc w:val="center"/>
      </w:pPr>
      <w:r>
        <w:rPr>
          <w:rFonts w:hint="eastAsia"/>
        </w:rPr>
        <w:t>記</w:t>
      </w:r>
    </w:p>
    <w:p w14:paraId="0D0AA236" w14:textId="77777777" w:rsidR="008179EC" w:rsidRDefault="00AF6F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7615D" wp14:editId="7F7F044C">
                <wp:simplePos x="0" y="0"/>
                <wp:positionH relativeFrom="column">
                  <wp:posOffset>2350674</wp:posOffset>
                </wp:positionH>
                <wp:positionV relativeFrom="paragraph">
                  <wp:posOffset>252886</wp:posOffset>
                </wp:positionV>
                <wp:extent cx="785004" cy="327804"/>
                <wp:effectExtent l="0" t="0" r="15240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32780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2BAC6" id="楕円 1" o:spid="_x0000_s1026" style="position:absolute;left:0;text-align:left;margin-left:185.1pt;margin-top:19.9pt;width:61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" filled="f" strokecolor="black [3213]" strokeweight="1pt"/>
            </w:pict>
          </mc:Fallback>
        </mc:AlternateConten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"/>
        <w:gridCol w:w="260"/>
        <w:gridCol w:w="99"/>
        <w:gridCol w:w="261"/>
        <w:gridCol w:w="564"/>
        <w:gridCol w:w="15"/>
        <w:gridCol w:w="544"/>
        <w:gridCol w:w="243"/>
        <w:gridCol w:w="466"/>
        <w:gridCol w:w="243"/>
        <w:gridCol w:w="466"/>
        <w:gridCol w:w="242"/>
        <w:gridCol w:w="709"/>
        <w:gridCol w:w="42"/>
        <w:gridCol w:w="100"/>
        <w:gridCol w:w="567"/>
        <w:gridCol w:w="42"/>
        <w:gridCol w:w="282"/>
        <w:gridCol w:w="385"/>
        <w:gridCol w:w="163"/>
        <w:gridCol w:w="262"/>
        <w:gridCol w:w="283"/>
        <w:gridCol w:w="731"/>
        <w:gridCol w:w="120"/>
        <w:gridCol w:w="22"/>
        <w:gridCol w:w="828"/>
        <w:gridCol w:w="878"/>
        <w:gridCol w:w="115"/>
      </w:tblGrid>
      <w:tr w:rsidR="004B5155" w14:paraId="2E7B1839" w14:textId="77777777" w:rsidTr="00961D61">
        <w:trPr>
          <w:gridAfter w:val="1"/>
          <w:wAfter w:w="115" w:type="dxa"/>
          <w:trHeight w:val="605"/>
          <w:jc w:val="center"/>
        </w:trPr>
        <w:tc>
          <w:tcPr>
            <w:tcW w:w="358" w:type="dxa"/>
            <w:gridSpan w:val="2"/>
            <w:vAlign w:val="center"/>
          </w:tcPr>
          <w:p w14:paraId="6BFDB81F" w14:textId="77777777" w:rsidR="004B5155" w:rsidRDefault="004B5155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</w:t>
            </w:r>
          </w:p>
        </w:tc>
        <w:tc>
          <w:tcPr>
            <w:tcW w:w="1483" w:type="dxa"/>
            <w:gridSpan w:val="5"/>
            <w:vAlign w:val="center"/>
          </w:tcPr>
          <w:p w14:paraId="7F8D7A8A" w14:textId="77777777" w:rsidR="004B5155" w:rsidRDefault="004B515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入居希望住宅</w:t>
            </w:r>
          </w:p>
        </w:tc>
        <w:tc>
          <w:tcPr>
            <w:tcW w:w="3402" w:type="dxa"/>
            <w:gridSpan w:val="11"/>
            <w:vAlign w:val="center"/>
          </w:tcPr>
          <w:p w14:paraId="71A2F4F1" w14:textId="77777777" w:rsidR="004B5155" w:rsidRDefault="004B5155" w:rsidP="004B5155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富田若者住宅　・　クラソ喬木</w:t>
            </w:r>
          </w:p>
        </w:tc>
        <w:tc>
          <w:tcPr>
            <w:tcW w:w="1824" w:type="dxa"/>
            <w:gridSpan w:val="5"/>
            <w:vAlign w:val="center"/>
          </w:tcPr>
          <w:p w14:paraId="139BC8A6" w14:textId="77777777" w:rsidR="004B5155" w:rsidRDefault="00AF6F9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号棟又は部屋</w:t>
            </w:r>
            <w:r w:rsidR="004B5155">
              <w:rPr>
                <w:rFonts w:ascii="ＭＳ 明朝" w:hint="eastAsia"/>
                <w:sz w:val="18"/>
              </w:rPr>
              <w:t>番号</w:t>
            </w:r>
          </w:p>
        </w:tc>
        <w:tc>
          <w:tcPr>
            <w:tcW w:w="1848" w:type="dxa"/>
            <w:gridSpan w:val="4"/>
            <w:vAlign w:val="center"/>
          </w:tcPr>
          <w:p w14:paraId="5A6D4EF6" w14:textId="6DAF3EEF" w:rsidR="004B5155" w:rsidRDefault="00EF4317" w:rsidP="00AF6F9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</w:t>
            </w:r>
            <w:r w:rsidR="00AF6F9B">
              <w:rPr>
                <w:rFonts w:ascii="ＭＳ 明朝" w:hint="eastAsia"/>
                <w:sz w:val="18"/>
              </w:rPr>
              <w:t>号室</w:t>
            </w:r>
          </w:p>
        </w:tc>
      </w:tr>
      <w:tr w:rsidR="008179EC" w14:paraId="1C961536" w14:textId="77777777" w:rsidTr="00961D61">
        <w:trPr>
          <w:gridAfter w:val="1"/>
          <w:wAfter w:w="115" w:type="dxa"/>
          <w:cantSplit/>
          <w:trHeight w:val="557"/>
          <w:jc w:val="center"/>
        </w:trPr>
        <w:tc>
          <w:tcPr>
            <w:tcW w:w="358" w:type="dxa"/>
            <w:gridSpan w:val="2"/>
            <w:vAlign w:val="center"/>
          </w:tcPr>
          <w:p w14:paraId="435D08EA" w14:textId="77777777" w:rsidR="008179EC" w:rsidRDefault="008179E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２</w:t>
            </w:r>
          </w:p>
        </w:tc>
        <w:tc>
          <w:tcPr>
            <w:tcW w:w="1483" w:type="dxa"/>
            <w:gridSpan w:val="5"/>
            <w:vAlign w:val="center"/>
          </w:tcPr>
          <w:p w14:paraId="632BDA6A" w14:textId="77777777" w:rsidR="008179EC" w:rsidRDefault="008179EC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現住所</w:t>
            </w:r>
          </w:p>
        </w:tc>
        <w:tc>
          <w:tcPr>
            <w:tcW w:w="7074" w:type="dxa"/>
            <w:gridSpan w:val="20"/>
            <w:vAlign w:val="center"/>
          </w:tcPr>
          <w:p w14:paraId="2466F372" w14:textId="77777777" w:rsidR="008179EC" w:rsidRDefault="004B5155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　　　　　</w:t>
            </w:r>
            <w:r w:rsidR="00961D61">
              <w:rPr>
                <w:rFonts w:ascii="ＭＳ 明朝" w:hint="eastAsia"/>
                <w:sz w:val="18"/>
              </w:rPr>
              <w:t xml:space="preserve">　　　　　　　　</w:t>
            </w:r>
            <w:r w:rsidR="008179EC">
              <w:rPr>
                <w:rFonts w:ascii="ＭＳ 明朝" w:hint="eastAsia"/>
                <w:sz w:val="18"/>
              </w:rPr>
              <w:t xml:space="preserve">　　　　　　電話</w:t>
            </w:r>
          </w:p>
        </w:tc>
      </w:tr>
      <w:tr w:rsidR="008179EC" w14:paraId="4D4B894F" w14:textId="77777777" w:rsidTr="00961D61">
        <w:trPr>
          <w:gridAfter w:val="1"/>
          <w:wAfter w:w="115" w:type="dxa"/>
          <w:cantSplit/>
          <w:trHeight w:val="551"/>
          <w:jc w:val="center"/>
        </w:trPr>
        <w:tc>
          <w:tcPr>
            <w:tcW w:w="358" w:type="dxa"/>
            <w:gridSpan w:val="2"/>
            <w:vMerge w:val="restart"/>
            <w:vAlign w:val="center"/>
          </w:tcPr>
          <w:p w14:paraId="44B88651" w14:textId="77777777" w:rsidR="008179EC" w:rsidRDefault="008179E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</w:t>
            </w:r>
          </w:p>
        </w:tc>
        <w:tc>
          <w:tcPr>
            <w:tcW w:w="360" w:type="dxa"/>
            <w:gridSpan w:val="2"/>
            <w:vMerge w:val="restart"/>
            <w:textDirection w:val="tbRlV"/>
            <w:vAlign w:val="center"/>
          </w:tcPr>
          <w:p w14:paraId="7605B920" w14:textId="77777777" w:rsidR="008179EC" w:rsidRDefault="008179E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勤務先</w:t>
            </w:r>
          </w:p>
        </w:tc>
        <w:tc>
          <w:tcPr>
            <w:tcW w:w="1123" w:type="dxa"/>
            <w:gridSpan w:val="3"/>
            <w:vAlign w:val="center"/>
          </w:tcPr>
          <w:p w14:paraId="549BE973" w14:textId="77777777" w:rsidR="008179EC" w:rsidRDefault="008179EC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所在地</w:t>
            </w:r>
          </w:p>
        </w:tc>
        <w:tc>
          <w:tcPr>
            <w:tcW w:w="7074" w:type="dxa"/>
            <w:gridSpan w:val="20"/>
            <w:vAlign w:val="center"/>
          </w:tcPr>
          <w:p w14:paraId="7C57BF1C" w14:textId="77777777" w:rsidR="008179EC" w:rsidRDefault="004B5155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〒</w:t>
            </w:r>
            <w:r w:rsidR="00961D61">
              <w:rPr>
                <w:rFonts w:ascii="ＭＳ 明朝" w:hint="eastAsia"/>
                <w:sz w:val="18"/>
              </w:rPr>
              <w:t xml:space="preserve">　　　　　　　　　　　　　　　</w:t>
            </w:r>
            <w:r>
              <w:rPr>
                <w:rFonts w:ascii="ＭＳ 明朝" w:hint="eastAsia"/>
                <w:sz w:val="18"/>
              </w:rPr>
              <w:t xml:space="preserve">　　　　　　　　電話</w:t>
            </w:r>
          </w:p>
        </w:tc>
      </w:tr>
      <w:tr w:rsidR="008179EC" w14:paraId="5A3959AE" w14:textId="77777777" w:rsidTr="00961D61">
        <w:trPr>
          <w:gridAfter w:val="1"/>
          <w:wAfter w:w="115" w:type="dxa"/>
          <w:cantSplit/>
          <w:trHeight w:val="559"/>
          <w:jc w:val="center"/>
        </w:trPr>
        <w:tc>
          <w:tcPr>
            <w:tcW w:w="358" w:type="dxa"/>
            <w:gridSpan w:val="2"/>
            <w:vMerge/>
            <w:vAlign w:val="center"/>
          </w:tcPr>
          <w:p w14:paraId="65DF8A84" w14:textId="77777777" w:rsidR="008179EC" w:rsidRDefault="008179EC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4BD1DC98" w14:textId="77777777" w:rsidR="008179EC" w:rsidRDefault="008179EC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4D08899C" w14:textId="77777777" w:rsidR="008179EC" w:rsidRDefault="008179EC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名称</w:t>
            </w:r>
          </w:p>
        </w:tc>
        <w:tc>
          <w:tcPr>
            <w:tcW w:w="7074" w:type="dxa"/>
            <w:gridSpan w:val="20"/>
            <w:vAlign w:val="center"/>
          </w:tcPr>
          <w:p w14:paraId="5B941012" w14:textId="77777777" w:rsidR="008179EC" w:rsidRDefault="004B5155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　　　　　　　　　　　　　　</w:t>
            </w:r>
          </w:p>
        </w:tc>
      </w:tr>
      <w:tr w:rsidR="00961D61" w14:paraId="0823F7F5" w14:textId="77777777" w:rsidTr="00961D61">
        <w:trPr>
          <w:gridAfter w:val="1"/>
          <w:wAfter w:w="115" w:type="dxa"/>
          <w:cantSplit/>
          <w:trHeight w:hRule="exact" w:val="278"/>
          <w:jc w:val="center"/>
        </w:trPr>
        <w:tc>
          <w:tcPr>
            <w:tcW w:w="358" w:type="dxa"/>
            <w:gridSpan w:val="2"/>
            <w:vMerge w:val="restart"/>
            <w:vAlign w:val="center"/>
          </w:tcPr>
          <w:p w14:paraId="65324B90" w14:textId="77777777" w:rsidR="004B5155" w:rsidRDefault="004B5155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４</w:t>
            </w:r>
          </w:p>
        </w:tc>
        <w:tc>
          <w:tcPr>
            <w:tcW w:w="360" w:type="dxa"/>
            <w:gridSpan w:val="2"/>
            <w:vMerge w:val="restart"/>
            <w:textDirection w:val="tbRlV"/>
            <w:vAlign w:val="center"/>
          </w:tcPr>
          <w:p w14:paraId="5589CDF8" w14:textId="77777777" w:rsidR="004B5155" w:rsidRDefault="004B5155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村営住宅に入居しようとする者</w:t>
            </w: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22AF8A32" w14:textId="77777777" w:rsidR="004B5155" w:rsidRDefault="004B515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フリガナ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355779B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続柄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0DA4E2C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性別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14:paraId="11F5D829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生年月日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F725F22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年齢</w:t>
            </w:r>
          </w:p>
        </w:tc>
        <w:tc>
          <w:tcPr>
            <w:tcW w:w="830" w:type="dxa"/>
            <w:gridSpan w:val="3"/>
            <w:vMerge w:val="restart"/>
            <w:vAlign w:val="center"/>
          </w:tcPr>
          <w:p w14:paraId="01B864B6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職業</w:t>
            </w: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19FC46ED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勤務先</w:t>
            </w:r>
          </w:p>
        </w:tc>
        <w:tc>
          <w:tcPr>
            <w:tcW w:w="1706" w:type="dxa"/>
            <w:gridSpan w:val="2"/>
            <w:vMerge w:val="restart"/>
            <w:tcBorders>
              <w:left w:val="nil"/>
            </w:tcBorders>
            <w:vAlign w:val="center"/>
          </w:tcPr>
          <w:p w14:paraId="7E39BD66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所得額</w:t>
            </w:r>
          </w:p>
        </w:tc>
      </w:tr>
      <w:tr w:rsidR="00961D61" w14:paraId="12AE6A37" w14:textId="77777777" w:rsidTr="00961D61">
        <w:trPr>
          <w:gridAfter w:val="1"/>
          <w:wAfter w:w="115" w:type="dxa"/>
          <w:cantSplit/>
          <w:trHeight w:hRule="exact" w:val="1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66EC15E4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0A10CC42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178C031" w14:textId="77777777" w:rsidR="004B5155" w:rsidRDefault="004B515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氏名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5071E4D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C64685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73049F5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13618122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1EA3B59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097948B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0CE6F0B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712692E8" w14:textId="77777777" w:rsidTr="00961D61">
        <w:trPr>
          <w:gridAfter w:val="1"/>
          <w:wAfter w:w="115" w:type="dxa"/>
          <w:cantSplit/>
          <w:trHeight w:val="276"/>
          <w:jc w:val="center"/>
        </w:trPr>
        <w:tc>
          <w:tcPr>
            <w:tcW w:w="358" w:type="dxa"/>
            <w:gridSpan w:val="2"/>
            <w:vMerge/>
            <w:vAlign w:val="center"/>
          </w:tcPr>
          <w:p w14:paraId="482D7481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12DB5F5E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vMerge/>
            <w:vAlign w:val="center"/>
          </w:tcPr>
          <w:p w14:paraId="04E65F36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4DF47BA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4CF6B62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34576D0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18FDE0D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5EA735E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4FCCAA2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79A95B7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13B7967D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6FDED4C6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5295B1EE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53D7D6FE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1A5FBED1" w14:textId="77777777" w:rsidR="004B5155" w:rsidRDefault="004B5155">
            <w:pPr>
              <w:ind w:left="-80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本人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6282B0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E07498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689C199A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478F222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591F148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</w:tcBorders>
            <w:vAlign w:val="center"/>
          </w:tcPr>
          <w:p w14:paraId="186271E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0863ECC9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0514F369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0FCAA6E3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6C711E97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AAF75A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8423A3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2FBF93E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39951B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0BE1BD8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6E3136F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711687C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564D4508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7C7F887F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43A47A28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17EF1A7D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4AD7EB9A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587643A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4C0DDC7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4ACFC50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1FC68ACA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1EC73AC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</w:tcBorders>
            <w:vAlign w:val="center"/>
          </w:tcPr>
          <w:p w14:paraId="5C26C480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2B9A4F87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6D5E1846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4DD62380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2B1CB8E6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7EE096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1EB709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504AFEDC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8202BF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3544829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2052DA7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2593A12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1C745A2F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59E9B945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767573FD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12EFAEA5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100B9BA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85E1EFF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3DD7D642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1C436F9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621D47A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1853A4CC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</w:tcBorders>
            <w:vAlign w:val="center"/>
          </w:tcPr>
          <w:p w14:paraId="5BE5DDA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37CDD67B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36B477BE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4462967B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1533BA16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C76A9D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F5DB03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783ECAA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1BF084C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75230E6C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5CED4BA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167C40C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5F882D71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6EA9EB65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07B8832C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4C8CDDAA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5320A2D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613008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4207CAE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4000D36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7ABB8A3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07B2FBE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</w:tcBorders>
            <w:vAlign w:val="center"/>
          </w:tcPr>
          <w:p w14:paraId="7875F01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70161454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064443C3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03E83F0C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7FC77377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1A5A0B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A12F89F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74D8E6C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01ADD5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61A9A26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43C9114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13A9B1C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0C4015E9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1A16D015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783968F4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4D7C42BD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3192E4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6811C0B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0C1B4C02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0E3F913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37B1BB9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3875C7C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</w:tcBorders>
            <w:vAlign w:val="center"/>
          </w:tcPr>
          <w:p w14:paraId="197DDAD0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7172B49D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119555E7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290D329F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7A5BBDF9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C93ECD9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1F2102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7E639C42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E6E913A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02C644A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0B44615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5956C93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3A6F569F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5887D3EF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6DDA5D0D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6D30A4C5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7E2E0CE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47B1028F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6CBBF44C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01980B5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40F7A24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771A6FC9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</w:tcBorders>
            <w:vAlign w:val="center"/>
          </w:tcPr>
          <w:p w14:paraId="4C3F7B70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7BA3F0A7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5C5AF0EB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27D95B70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58959906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E1C6400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23558A0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7395B91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1EA34F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20FFD08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10EEFC12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3B49072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74D71B50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 w:val="restart"/>
            <w:vAlign w:val="center"/>
          </w:tcPr>
          <w:p w14:paraId="5B542B2E" w14:textId="77777777" w:rsidR="004B5155" w:rsidRDefault="004B5155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５</w:t>
            </w:r>
          </w:p>
        </w:tc>
        <w:tc>
          <w:tcPr>
            <w:tcW w:w="360" w:type="dxa"/>
            <w:gridSpan w:val="2"/>
            <w:vMerge w:val="restart"/>
            <w:textDirection w:val="tbRlV"/>
            <w:vAlign w:val="center"/>
          </w:tcPr>
          <w:p w14:paraId="47096EEF" w14:textId="77777777" w:rsidR="004B5155" w:rsidRDefault="004B5155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同居以外の扶養親族</w:t>
            </w: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4FF19DE4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343103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ED1E66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1580976C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013DD5D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3C41572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31B90F9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  <w:tr2bl w:val="single" w:sz="4" w:space="0" w:color="auto"/>
            </w:tcBorders>
            <w:vAlign w:val="center"/>
          </w:tcPr>
          <w:p w14:paraId="23970CE9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11589627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7B3FAFA4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55420FDA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6266FFFA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476F53C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2AAC95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6CFB514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0699A2A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6E4BFC6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741F99C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7B5BF1CF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21406C6B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0E8504B4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20121927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715BA3A3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63A1A670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4B7B0B3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4A698EA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4E9352F2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04E1EE6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6A847D4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  <w:tr2bl w:val="single" w:sz="4" w:space="0" w:color="auto"/>
            </w:tcBorders>
            <w:vAlign w:val="center"/>
          </w:tcPr>
          <w:p w14:paraId="77C6D0AD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08B6587E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3F8C0A2E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7A6F6139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1DF1B1BC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3C2DAC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BB0F80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1F28D90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D1A8DE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7EC29EC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0B51F34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61EE2961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6C1ECAB9" w14:textId="77777777" w:rsidTr="00961D61">
        <w:trPr>
          <w:gridAfter w:val="1"/>
          <w:wAfter w:w="115" w:type="dxa"/>
          <w:cantSplit/>
          <w:trHeight w:hRule="exact" w:val="18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566D7C9D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41527EA2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bottom w:val="dashed" w:sz="4" w:space="0" w:color="auto"/>
            </w:tcBorders>
            <w:vAlign w:val="center"/>
          </w:tcPr>
          <w:p w14:paraId="14D0E066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C3D70D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4C1E9C0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4D54B406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458B3135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 w14:paraId="07EB8EBB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72CF528E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 w:val="restart"/>
            <w:tcBorders>
              <w:left w:val="nil"/>
              <w:tr2bl w:val="single" w:sz="4" w:space="0" w:color="auto"/>
            </w:tcBorders>
            <w:vAlign w:val="center"/>
          </w:tcPr>
          <w:p w14:paraId="169EFB6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961D61" w14:paraId="27361F0D" w14:textId="77777777" w:rsidTr="00961D61">
        <w:trPr>
          <w:gridAfter w:val="1"/>
          <w:wAfter w:w="115" w:type="dxa"/>
          <w:cantSplit/>
          <w:trHeight w:val="360"/>
          <w:jc w:val="center"/>
        </w:trPr>
        <w:tc>
          <w:tcPr>
            <w:tcW w:w="358" w:type="dxa"/>
            <w:gridSpan w:val="2"/>
            <w:vMerge/>
            <w:vAlign w:val="center"/>
          </w:tcPr>
          <w:p w14:paraId="7453F92A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548AB811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dashed" w:sz="4" w:space="0" w:color="auto"/>
            </w:tcBorders>
            <w:vAlign w:val="center"/>
          </w:tcPr>
          <w:p w14:paraId="68C44F19" w14:textId="77777777" w:rsidR="004B5155" w:rsidRDefault="004B5155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E1B53A3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964811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6FB8FFE8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73E5C19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14:paraId="1E5FE574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5FF259B9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</w:tcBorders>
            <w:vAlign w:val="center"/>
          </w:tcPr>
          <w:p w14:paraId="6F68EC17" w14:textId="77777777" w:rsidR="004B5155" w:rsidRDefault="004B5155">
            <w:pPr>
              <w:ind w:left="-80" w:right="-80"/>
              <w:rPr>
                <w:rFonts w:ascii="ＭＳ 明朝"/>
                <w:sz w:val="18"/>
              </w:rPr>
            </w:pPr>
          </w:p>
        </w:tc>
      </w:tr>
      <w:tr w:rsidR="00DD296D" w14:paraId="57C4026B" w14:textId="77777777" w:rsidTr="00961D61">
        <w:tblPrEx>
          <w:jc w:val="left"/>
        </w:tblPrEx>
        <w:trPr>
          <w:gridBefore w:val="1"/>
          <w:wBefore w:w="98" w:type="dxa"/>
          <w:cantSplit/>
          <w:trHeight w:val="360"/>
        </w:trPr>
        <w:tc>
          <w:tcPr>
            <w:tcW w:w="359" w:type="dxa"/>
            <w:gridSpan w:val="2"/>
            <w:vMerge w:val="restart"/>
            <w:vAlign w:val="center"/>
          </w:tcPr>
          <w:p w14:paraId="6251F064" w14:textId="77777777" w:rsidR="00DD296D" w:rsidRDefault="00DD296D">
            <w:pPr>
              <w:jc w:val="center"/>
              <w:rPr>
                <w:rFonts w:ascii="ＭＳ 明朝"/>
                <w:sz w:val="18"/>
              </w:rPr>
            </w:pPr>
            <w:r>
              <w:lastRenderedPageBreak/>
              <w:br w:type="page"/>
            </w:r>
            <w:r>
              <w:rPr>
                <w:rFonts w:ascii="ＭＳ 明朝" w:hint="eastAsia"/>
                <w:sz w:val="18"/>
              </w:rPr>
              <w:t>６</w:t>
            </w:r>
          </w:p>
        </w:tc>
        <w:tc>
          <w:tcPr>
            <w:tcW w:w="8573" w:type="dxa"/>
            <w:gridSpan w:val="25"/>
            <w:vAlign w:val="center"/>
          </w:tcPr>
          <w:p w14:paraId="7C800EC8" w14:textId="77777777" w:rsidR="00DD296D" w:rsidRDefault="00DD296D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現　在　の　居　住　状　況</w:t>
            </w:r>
          </w:p>
        </w:tc>
      </w:tr>
      <w:tr w:rsidR="00DD296D" w14:paraId="45584C87" w14:textId="77777777" w:rsidTr="00961D61">
        <w:tblPrEx>
          <w:jc w:val="left"/>
        </w:tblPrEx>
        <w:trPr>
          <w:gridBefore w:val="1"/>
          <w:wBefore w:w="98" w:type="dxa"/>
          <w:cantSplit/>
          <w:trHeight w:val="1877"/>
        </w:trPr>
        <w:tc>
          <w:tcPr>
            <w:tcW w:w="359" w:type="dxa"/>
            <w:gridSpan w:val="2"/>
            <w:vMerge/>
            <w:vAlign w:val="center"/>
          </w:tcPr>
          <w:p w14:paraId="159DB524" w14:textId="77777777" w:rsidR="00DD296D" w:rsidRDefault="00DD296D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gridSpan w:val="3"/>
            <w:textDirection w:val="tbRlV"/>
            <w:vAlign w:val="center"/>
          </w:tcPr>
          <w:p w14:paraId="5E3AD9A1" w14:textId="77777777" w:rsidR="00DD296D" w:rsidRDefault="00DD296D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住　居　の　種　類</w:t>
            </w:r>
          </w:p>
        </w:tc>
        <w:tc>
          <w:tcPr>
            <w:tcW w:w="7733" w:type="dxa"/>
            <w:gridSpan w:val="22"/>
            <w:vAlign w:val="center"/>
          </w:tcPr>
          <w:p w14:paraId="12BBCE22" w14:textId="77777777" w:rsidR="00DD296D" w:rsidRDefault="00DD296D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ア　自己所有持家</w:t>
            </w:r>
          </w:p>
          <w:p w14:paraId="49DF9D42" w14:textId="77777777" w:rsidR="00DD296D" w:rsidRDefault="00DD296D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イ　親名義の持家</w:t>
            </w:r>
          </w:p>
          <w:p w14:paraId="22A0BB94" w14:textId="77777777" w:rsidR="00DD296D" w:rsidRDefault="00DD296D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ウ　借家（Ａ公営　Ｂ民営　Ｃその他）</w:t>
            </w:r>
          </w:p>
          <w:p w14:paraId="0B48E500" w14:textId="77777777" w:rsidR="00DD296D" w:rsidRDefault="00DD296D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エ　間借　　</w:t>
            </w:r>
          </w:p>
          <w:p w14:paraId="0685E860" w14:textId="77777777" w:rsidR="00DD296D" w:rsidRDefault="00DD296D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オ　寮</w:t>
            </w:r>
          </w:p>
          <w:p w14:paraId="5A306744" w14:textId="77777777" w:rsidR="00DD296D" w:rsidRDefault="00DD296D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カ　下宿</w:t>
            </w:r>
          </w:p>
          <w:p w14:paraId="0DF684FB" w14:textId="77777777" w:rsidR="00DD296D" w:rsidRDefault="00DD296D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キ　その他（　　　　　　　　　　　　　　　）</w:t>
            </w:r>
          </w:p>
        </w:tc>
      </w:tr>
      <w:tr w:rsidR="00961D61" w14:paraId="7A5E7A63" w14:textId="77777777" w:rsidTr="00961D61">
        <w:tblPrEx>
          <w:jc w:val="left"/>
        </w:tblPrEx>
        <w:trPr>
          <w:gridBefore w:val="1"/>
          <w:wBefore w:w="98" w:type="dxa"/>
          <w:cantSplit/>
          <w:trHeight w:val="435"/>
        </w:trPr>
        <w:tc>
          <w:tcPr>
            <w:tcW w:w="359" w:type="dxa"/>
            <w:gridSpan w:val="2"/>
            <w:vMerge/>
            <w:vAlign w:val="center"/>
          </w:tcPr>
          <w:p w14:paraId="677CAB7C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14:paraId="34CBA916" w14:textId="77777777" w:rsidR="00961D61" w:rsidRDefault="00961D6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住居の</w:t>
            </w:r>
          </w:p>
          <w:p w14:paraId="04228032" w14:textId="77777777" w:rsidR="00961D61" w:rsidRDefault="00961D61">
            <w:pPr>
              <w:rPr>
                <w:rFonts w:ascii="ＭＳ 明朝"/>
                <w:sz w:val="18"/>
              </w:rPr>
            </w:pPr>
          </w:p>
          <w:p w14:paraId="3A9CB16A" w14:textId="77777777" w:rsidR="00961D61" w:rsidRDefault="00961D6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室数等</w:t>
            </w:r>
          </w:p>
        </w:tc>
        <w:tc>
          <w:tcPr>
            <w:tcW w:w="787" w:type="dxa"/>
            <w:gridSpan w:val="2"/>
            <w:vMerge w:val="restart"/>
            <w:vAlign w:val="center"/>
          </w:tcPr>
          <w:p w14:paraId="284F12A4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3</w:t>
            </w:r>
          </w:p>
          <w:p w14:paraId="7C8ADCF7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畳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64BE331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4.5</w:t>
            </w:r>
          </w:p>
          <w:p w14:paraId="5857CB8E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〃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B28F10F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6</w:t>
            </w:r>
          </w:p>
          <w:p w14:paraId="2CB4AA90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〃</w:t>
            </w:r>
          </w:p>
        </w:tc>
        <w:tc>
          <w:tcPr>
            <w:tcW w:w="709" w:type="dxa"/>
            <w:vMerge w:val="restart"/>
            <w:vAlign w:val="center"/>
          </w:tcPr>
          <w:p w14:paraId="2A000F2F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7.5</w:t>
            </w:r>
          </w:p>
          <w:p w14:paraId="5F5352BE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〃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A9A269B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8</w:t>
            </w:r>
          </w:p>
          <w:p w14:paraId="26C7CB26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〃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9C9252E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10</w:t>
            </w:r>
          </w:p>
          <w:p w14:paraId="14A42E47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〃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79902817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12</w:t>
            </w:r>
          </w:p>
          <w:p w14:paraId="2A5EF371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〃</w:t>
            </w:r>
          </w:p>
        </w:tc>
        <w:tc>
          <w:tcPr>
            <w:tcW w:w="851" w:type="dxa"/>
            <w:gridSpan w:val="2"/>
            <w:vAlign w:val="center"/>
          </w:tcPr>
          <w:p w14:paraId="17ADFDE9" w14:textId="77777777" w:rsidR="00961D61" w:rsidRDefault="00961D61" w:rsidP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風呂</w:t>
            </w:r>
          </w:p>
        </w:tc>
        <w:tc>
          <w:tcPr>
            <w:tcW w:w="850" w:type="dxa"/>
            <w:gridSpan w:val="2"/>
            <w:vAlign w:val="center"/>
          </w:tcPr>
          <w:p w14:paraId="08F28E8B" w14:textId="77777777" w:rsidR="00961D61" w:rsidRDefault="00961D61" w:rsidP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ｷｯﾁﾝ</w:t>
            </w:r>
          </w:p>
        </w:tc>
        <w:tc>
          <w:tcPr>
            <w:tcW w:w="993" w:type="dxa"/>
            <w:gridSpan w:val="2"/>
            <w:vAlign w:val="center"/>
          </w:tcPr>
          <w:p w14:paraId="5C531521" w14:textId="77777777" w:rsidR="00961D61" w:rsidRDefault="00961D61" w:rsidP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トイレ</w:t>
            </w:r>
          </w:p>
        </w:tc>
      </w:tr>
      <w:tr w:rsidR="00961D61" w14:paraId="58C85DA1" w14:textId="77777777" w:rsidTr="00961D61">
        <w:tblPrEx>
          <w:jc w:val="left"/>
        </w:tblPrEx>
        <w:trPr>
          <w:gridBefore w:val="1"/>
          <w:wBefore w:w="98" w:type="dxa"/>
          <w:cantSplit/>
          <w:trHeight w:val="199"/>
        </w:trPr>
        <w:tc>
          <w:tcPr>
            <w:tcW w:w="359" w:type="dxa"/>
            <w:gridSpan w:val="2"/>
            <w:vMerge/>
            <w:vAlign w:val="center"/>
          </w:tcPr>
          <w:p w14:paraId="158A1B48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14:paraId="6E45619C" w14:textId="77777777" w:rsidR="00961D61" w:rsidRDefault="00961D61">
            <w:pPr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787" w:type="dxa"/>
            <w:gridSpan w:val="2"/>
            <w:vMerge/>
            <w:vAlign w:val="center"/>
          </w:tcPr>
          <w:p w14:paraId="76BE904F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7B3239C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7E69C35A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A784FED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49F173B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64B0DFF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1864C821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694" w:type="dxa"/>
            <w:gridSpan w:val="6"/>
            <w:vAlign w:val="center"/>
          </w:tcPr>
          <w:p w14:paraId="6D5E6151" w14:textId="77777777" w:rsidR="00961D61" w:rsidRDefault="00961D61" w:rsidP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有無及び特記事項記載</w:t>
            </w:r>
          </w:p>
        </w:tc>
      </w:tr>
      <w:tr w:rsidR="00961D61" w14:paraId="75F44110" w14:textId="77777777" w:rsidTr="00961D61">
        <w:tblPrEx>
          <w:jc w:val="left"/>
        </w:tblPrEx>
        <w:trPr>
          <w:gridBefore w:val="1"/>
          <w:wBefore w:w="98" w:type="dxa"/>
          <w:cantSplit/>
          <w:trHeight w:val="877"/>
        </w:trPr>
        <w:tc>
          <w:tcPr>
            <w:tcW w:w="359" w:type="dxa"/>
            <w:gridSpan w:val="2"/>
            <w:vMerge/>
            <w:vAlign w:val="center"/>
          </w:tcPr>
          <w:p w14:paraId="19BCD769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14:paraId="7CA09C86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8A1C887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96A2A9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AEAE909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FAEE97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59FD51F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FBFDDED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EB1BADE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5AB488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9CCB618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72BE1D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</w:tr>
      <w:tr w:rsidR="00961D61" w14:paraId="7009976E" w14:textId="77777777" w:rsidTr="00961D61">
        <w:tblPrEx>
          <w:jc w:val="left"/>
        </w:tblPrEx>
        <w:trPr>
          <w:gridBefore w:val="1"/>
          <w:wBefore w:w="98" w:type="dxa"/>
          <w:cantSplit/>
          <w:trHeight w:val="804"/>
        </w:trPr>
        <w:tc>
          <w:tcPr>
            <w:tcW w:w="359" w:type="dxa"/>
            <w:gridSpan w:val="2"/>
            <w:vMerge/>
            <w:vAlign w:val="center"/>
          </w:tcPr>
          <w:p w14:paraId="3670FD8C" w14:textId="77777777" w:rsidR="00961D61" w:rsidRDefault="00961D61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7BBABB8" w14:textId="77777777" w:rsidR="00961D61" w:rsidRDefault="00961D6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家賃</w:t>
            </w:r>
          </w:p>
          <w:p w14:paraId="65B76CBC" w14:textId="77777777" w:rsidR="00961D61" w:rsidRDefault="00961D61" w:rsidP="00F30B83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月額</w:t>
            </w:r>
          </w:p>
        </w:tc>
        <w:tc>
          <w:tcPr>
            <w:tcW w:w="7733" w:type="dxa"/>
            <w:gridSpan w:val="22"/>
            <w:vAlign w:val="center"/>
          </w:tcPr>
          <w:p w14:paraId="48D35FA8" w14:textId="77777777" w:rsidR="00961D61" w:rsidRDefault="00961D61">
            <w:pPr>
              <w:rPr>
                <w:rFonts w:ascii="ＭＳ 明朝"/>
                <w:sz w:val="18"/>
              </w:rPr>
            </w:pPr>
          </w:p>
        </w:tc>
      </w:tr>
      <w:tr w:rsidR="00961D61" w14:paraId="65D7B986" w14:textId="77777777" w:rsidTr="00961D61">
        <w:tblPrEx>
          <w:jc w:val="left"/>
        </w:tblPrEx>
        <w:trPr>
          <w:gridBefore w:val="1"/>
          <w:wBefore w:w="98" w:type="dxa"/>
          <w:cantSplit/>
          <w:trHeight w:val="434"/>
        </w:trPr>
        <w:tc>
          <w:tcPr>
            <w:tcW w:w="359" w:type="dxa"/>
            <w:gridSpan w:val="2"/>
            <w:vMerge w:val="restart"/>
            <w:vAlign w:val="center"/>
          </w:tcPr>
          <w:p w14:paraId="3B034A47" w14:textId="77777777" w:rsidR="00961D61" w:rsidRDefault="00961D61" w:rsidP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７</w:t>
            </w:r>
          </w:p>
        </w:tc>
        <w:tc>
          <w:tcPr>
            <w:tcW w:w="8573" w:type="dxa"/>
            <w:gridSpan w:val="25"/>
            <w:vAlign w:val="center"/>
          </w:tcPr>
          <w:p w14:paraId="08454E41" w14:textId="77777777" w:rsidR="00961D61" w:rsidRDefault="00961D61" w:rsidP="00961D6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困窮度（該当しない場合の記入は不要。該当する場合には〇を記載する。）</w:t>
            </w:r>
          </w:p>
        </w:tc>
      </w:tr>
      <w:tr w:rsidR="00961D61" w14:paraId="6A1C9165" w14:textId="77777777" w:rsidTr="00791408">
        <w:tblPrEx>
          <w:jc w:val="left"/>
        </w:tblPrEx>
        <w:trPr>
          <w:gridBefore w:val="1"/>
          <w:wBefore w:w="98" w:type="dxa"/>
          <w:cantSplit/>
          <w:trHeight w:val="1985"/>
        </w:trPr>
        <w:tc>
          <w:tcPr>
            <w:tcW w:w="359" w:type="dxa"/>
            <w:gridSpan w:val="2"/>
            <w:vMerge/>
            <w:vAlign w:val="center"/>
          </w:tcPr>
          <w:p w14:paraId="1FF54670" w14:textId="77777777" w:rsidR="00961D61" w:rsidRDefault="00961D61" w:rsidP="00DD296D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73" w:type="dxa"/>
            <w:gridSpan w:val="25"/>
            <w:vAlign w:val="center"/>
          </w:tcPr>
          <w:p w14:paraId="1F9BFABA" w14:textId="77777777" w:rsidR="00961D61" w:rsidRDefault="00961D6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(1)</w:t>
            </w:r>
            <w:r>
              <w:rPr>
                <w:rFonts w:ascii="ＭＳ 明朝" w:hint="eastAsia"/>
                <w:sz w:val="18"/>
              </w:rPr>
              <w:t xml:space="preserve">　住宅以外の建物に居住している。</w:t>
            </w:r>
          </w:p>
          <w:p w14:paraId="3DEE6259" w14:textId="77777777" w:rsidR="00961D61" w:rsidRDefault="00961D6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(2)</w:t>
            </w:r>
            <w:r>
              <w:rPr>
                <w:rFonts w:ascii="ＭＳ 明朝" w:hint="eastAsia"/>
                <w:sz w:val="18"/>
              </w:rPr>
              <w:t xml:space="preserve">　保安上危険又は衛生上有害な状態にある住宅に居住している。</w:t>
            </w:r>
          </w:p>
          <w:p w14:paraId="7D3FD3AF" w14:textId="77777777" w:rsidR="00961D61" w:rsidRDefault="00961D6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(3)</w:t>
            </w:r>
            <w:r>
              <w:rPr>
                <w:rFonts w:ascii="ＭＳ 明朝" w:hint="eastAsia"/>
                <w:sz w:val="18"/>
              </w:rPr>
              <w:t xml:space="preserve">　他の世帯と同居して著しく生活上不便を受けている。</w:t>
            </w:r>
          </w:p>
          <w:p w14:paraId="14A8DB3C" w14:textId="77777777" w:rsidR="00961D61" w:rsidRDefault="00961D6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(4)</w:t>
            </w:r>
            <w:r>
              <w:rPr>
                <w:rFonts w:ascii="ＭＳ 明朝" w:hint="eastAsia"/>
                <w:sz w:val="18"/>
              </w:rPr>
              <w:t xml:space="preserve">　住宅がないため親族と同居できない。</w:t>
            </w:r>
          </w:p>
          <w:p w14:paraId="2CEF4D9D" w14:textId="77777777" w:rsidR="00961D61" w:rsidRDefault="00961D6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(5)</w:t>
            </w:r>
            <w:r>
              <w:rPr>
                <w:rFonts w:ascii="ＭＳ 明朝" w:hint="eastAsia"/>
                <w:sz w:val="18"/>
              </w:rPr>
              <w:t xml:space="preserve">　風紀上不適当な住宅に居住している。</w:t>
            </w:r>
          </w:p>
          <w:p w14:paraId="73813814" w14:textId="77777777" w:rsidR="00961D61" w:rsidRDefault="00961D6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(6)</w:t>
            </w:r>
            <w:r>
              <w:rPr>
                <w:rFonts w:ascii="ＭＳ 明朝" w:hint="eastAsia"/>
                <w:sz w:val="18"/>
              </w:rPr>
              <w:t xml:space="preserve">　正当な理由により、立退きを要求されている。</w:t>
            </w:r>
          </w:p>
          <w:p w14:paraId="3F515260" w14:textId="77777777" w:rsidR="00961D61" w:rsidRDefault="00961D6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(7)</w:t>
            </w:r>
            <w:r>
              <w:rPr>
                <w:rFonts w:ascii="ＭＳ 明朝" w:hint="eastAsia"/>
                <w:sz w:val="18"/>
              </w:rPr>
              <w:t xml:space="preserve">　通勤が困難である住宅に居住している。</w:t>
            </w:r>
          </w:p>
          <w:p w14:paraId="2DD1F123" w14:textId="77777777" w:rsidR="00961D61" w:rsidRDefault="00961D61" w:rsidP="00961D61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(8)</w:t>
            </w:r>
            <w:r>
              <w:rPr>
                <w:rFonts w:ascii="ＭＳ 明朝" w:hint="eastAsia"/>
                <w:sz w:val="18"/>
              </w:rPr>
              <w:t xml:space="preserve">　上記以外の場合（　　　　　　　　　　　　）</w:t>
            </w:r>
          </w:p>
        </w:tc>
      </w:tr>
      <w:tr w:rsidR="008A0EB1" w14:paraId="6EED20D4" w14:textId="77777777" w:rsidTr="00791408">
        <w:tblPrEx>
          <w:jc w:val="left"/>
        </w:tblPrEx>
        <w:trPr>
          <w:gridBefore w:val="1"/>
          <w:wBefore w:w="98" w:type="dxa"/>
          <w:cantSplit/>
          <w:trHeight w:val="412"/>
        </w:trPr>
        <w:tc>
          <w:tcPr>
            <w:tcW w:w="359" w:type="dxa"/>
            <w:gridSpan w:val="2"/>
            <w:vMerge w:val="restart"/>
            <w:vAlign w:val="center"/>
          </w:tcPr>
          <w:p w14:paraId="6502CD0B" w14:textId="77777777" w:rsidR="008A0EB1" w:rsidRDefault="008A0EB1" w:rsidP="00DD296D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８</w:t>
            </w:r>
          </w:p>
        </w:tc>
        <w:tc>
          <w:tcPr>
            <w:tcW w:w="8573" w:type="dxa"/>
            <w:gridSpan w:val="25"/>
            <w:vAlign w:val="center"/>
          </w:tcPr>
          <w:p w14:paraId="37811AC7" w14:textId="77777777" w:rsidR="008A0EB1" w:rsidRDefault="008A0EB1" w:rsidP="008A0EB1">
            <w:pPr>
              <w:ind w:left="270" w:hanging="27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予定する連帯保証人</w:t>
            </w:r>
          </w:p>
        </w:tc>
      </w:tr>
      <w:tr w:rsidR="008A0EB1" w14:paraId="454D4DDD" w14:textId="77777777" w:rsidTr="008A0EB1">
        <w:tblPrEx>
          <w:jc w:val="left"/>
        </w:tblPrEx>
        <w:trPr>
          <w:gridBefore w:val="1"/>
          <w:wBefore w:w="98" w:type="dxa"/>
          <w:cantSplit/>
          <w:trHeight w:val="464"/>
        </w:trPr>
        <w:tc>
          <w:tcPr>
            <w:tcW w:w="359" w:type="dxa"/>
            <w:gridSpan w:val="2"/>
            <w:vMerge/>
            <w:vAlign w:val="center"/>
          </w:tcPr>
          <w:p w14:paraId="1A114B5F" w14:textId="77777777" w:rsidR="008A0EB1" w:rsidRDefault="008A0EB1" w:rsidP="00DD296D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48533C9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住所</w:t>
            </w:r>
          </w:p>
        </w:tc>
        <w:tc>
          <w:tcPr>
            <w:tcW w:w="3070" w:type="dxa"/>
            <w:gridSpan w:val="10"/>
            <w:vAlign w:val="center"/>
          </w:tcPr>
          <w:p w14:paraId="2520694F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774B385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続柄等</w:t>
            </w:r>
          </w:p>
        </w:tc>
        <w:tc>
          <w:tcPr>
            <w:tcW w:w="2977" w:type="dxa"/>
            <w:gridSpan w:val="7"/>
            <w:vAlign w:val="center"/>
          </w:tcPr>
          <w:p w14:paraId="0317DB86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</w:p>
        </w:tc>
      </w:tr>
      <w:tr w:rsidR="008A0EB1" w14:paraId="43CE3E48" w14:textId="77777777" w:rsidTr="008A0EB1">
        <w:tblPrEx>
          <w:jc w:val="left"/>
        </w:tblPrEx>
        <w:trPr>
          <w:gridBefore w:val="1"/>
          <w:wBefore w:w="98" w:type="dxa"/>
          <w:cantSplit/>
          <w:trHeight w:val="428"/>
        </w:trPr>
        <w:tc>
          <w:tcPr>
            <w:tcW w:w="359" w:type="dxa"/>
            <w:gridSpan w:val="2"/>
            <w:vMerge/>
            <w:vAlign w:val="center"/>
          </w:tcPr>
          <w:p w14:paraId="41B0FB3E" w14:textId="77777777" w:rsidR="008A0EB1" w:rsidRDefault="008A0EB1" w:rsidP="00DD296D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DA34FD7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氏名</w:t>
            </w:r>
          </w:p>
        </w:tc>
        <w:tc>
          <w:tcPr>
            <w:tcW w:w="3070" w:type="dxa"/>
            <w:gridSpan w:val="10"/>
            <w:vAlign w:val="center"/>
          </w:tcPr>
          <w:p w14:paraId="3D3ACE89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14123909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電話</w:t>
            </w:r>
          </w:p>
        </w:tc>
        <w:tc>
          <w:tcPr>
            <w:tcW w:w="2977" w:type="dxa"/>
            <w:gridSpan w:val="7"/>
            <w:vAlign w:val="center"/>
          </w:tcPr>
          <w:p w14:paraId="1A22CAE4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</w:p>
        </w:tc>
      </w:tr>
      <w:tr w:rsidR="008A0EB1" w14:paraId="748C6BB1" w14:textId="77777777" w:rsidTr="00BE2548">
        <w:tblPrEx>
          <w:jc w:val="left"/>
        </w:tblPrEx>
        <w:trPr>
          <w:gridBefore w:val="1"/>
          <w:wBefore w:w="98" w:type="dxa"/>
          <w:cantSplit/>
          <w:trHeight w:val="406"/>
        </w:trPr>
        <w:tc>
          <w:tcPr>
            <w:tcW w:w="359" w:type="dxa"/>
            <w:gridSpan w:val="2"/>
            <w:vMerge/>
            <w:vAlign w:val="center"/>
          </w:tcPr>
          <w:p w14:paraId="5A382580" w14:textId="77777777" w:rsidR="008A0EB1" w:rsidRDefault="008A0EB1" w:rsidP="00DD296D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7037512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年齢</w:t>
            </w:r>
          </w:p>
        </w:tc>
        <w:tc>
          <w:tcPr>
            <w:tcW w:w="3070" w:type="dxa"/>
            <w:gridSpan w:val="10"/>
            <w:vAlign w:val="center"/>
          </w:tcPr>
          <w:p w14:paraId="1AAEF7A7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55F796A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職業及び勤務先名</w:t>
            </w:r>
          </w:p>
        </w:tc>
        <w:tc>
          <w:tcPr>
            <w:tcW w:w="2977" w:type="dxa"/>
            <w:gridSpan w:val="7"/>
            <w:vAlign w:val="center"/>
          </w:tcPr>
          <w:p w14:paraId="7AC1B6BD" w14:textId="77777777" w:rsidR="008A0EB1" w:rsidRDefault="008A0EB1" w:rsidP="00DD296D">
            <w:pPr>
              <w:ind w:left="270" w:hanging="270"/>
              <w:rPr>
                <w:rFonts w:ascii="ＭＳ 明朝"/>
                <w:sz w:val="18"/>
              </w:rPr>
            </w:pPr>
          </w:p>
        </w:tc>
      </w:tr>
    </w:tbl>
    <w:p w14:paraId="4A0C4908" w14:textId="77777777" w:rsidR="008A0EB1" w:rsidRDefault="008A0EB1"/>
    <w:p w14:paraId="545A88C1" w14:textId="77777777" w:rsidR="008179EC" w:rsidRDefault="008179EC">
      <w:r>
        <w:rPr>
          <w:rFonts w:hint="eastAsia"/>
        </w:rPr>
        <w:t>（添付書類）</w:t>
      </w:r>
    </w:p>
    <w:p w14:paraId="303D2D94" w14:textId="77777777" w:rsidR="008A0EB1" w:rsidRDefault="008A0EB1" w:rsidP="008A0EB1">
      <w:r>
        <w:rPr>
          <w:rFonts w:hint="eastAsia"/>
        </w:rPr>
        <w:t xml:space="preserve">　①住民票（入居予定者全員）</w:t>
      </w:r>
    </w:p>
    <w:p w14:paraId="360A5BF6" w14:textId="77777777" w:rsidR="008A0EB1" w:rsidRDefault="008A0EB1" w:rsidP="008A0EB1">
      <w:pPr>
        <w:ind w:firstLineChars="100" w:firstLine="210"/>
      </w:pPr>
      <w:r w:rsidRPr="00C92553">
        <w:rPr>
          <w:rFonts w:hint="eastAsia"/>
        </w:rPr>
        <w:t>②所得証明書（</w:t>
      </w:r>
      <w:r>
        <w:rPr>
          <w:rFonts w:hint="eastAsia"/>
        </w:rPr>
        <w:t>就学者を除く全員）</w:t>
      </w:r>
    </w:p>
    <w:p w14:paraId="4676B400" w14:textId="77777777" w:rsidR="008A0EB1" w:rsidRDefault="008A0EB1" w:rsidP="008A0EB1">
      <w:pPr>
        <w:ind w:firstLineChars="100" w:firstLine="210"/>
      </w:pPr>
      <w:r w:rsidRPr="00C92553">
        <w:rPr>
          <w:rFonts w:hint="eastAsia"/>
        </w:rPr>
        <w:t>③過去</w:t>
      </w:r>
      <w:r>
        <w:rPr>
          <w:rFonts w:hint="eastAsia"/>
        </w:rPr>
        <w:t>３</w:t>
      </w:r>
      <w:r w:rsidRPr="00C92553">
        <w:rPr>
          <w:rFonts w:hint="eastAsia"/>
        </w:rPr>
        <w:t>年分の納税証明書</w:t>
      </w:r>
      <w:r w:rsidR="00C61240">
        <w:rPr>
          <w:rFonts w:hint="eastAsia"/>
        </w:rPr>
        <w:t>又は滞納がないことを証明する書類</w:t>
      </w:r>
      <w:r w:rsidRPr="00C92553">
        <w:rPr>
          <w:rFonts w:hint="eastAsia"/>
        </w:rPr>
        <w:t>（</w:t>
      </w:r>
      <w:r>
        <w:rPr>
          <w:rFonts w:hint="eastAsia"/>
        </w:rPr>
        <w:t>就学者を除く</w:t>
      </w:r>
      <w:r w:rsidRPr="00C92553">
        <w:rPr>
          <w:rFonts w:hint="eastAsia"/>
        </w:rPr>
        <w:t>全員</w:t>
      </w:r>
      <w:r>
        <w:rPr>
          <w:rFonts w:hint="eastAsia"/>
        </w:rPr>
        <w:t>分）</w:t>
      </w:r>
    </w:p>
    <w:p w14:paraId="52E4305A" w14:textId="77777777" w:rsidR="008A0EB1" w:rsidRDefault="00975F81" w:rsidP="008A0EB1">
      <w:pPr>
        <w:ind w:firstLineChars="100" w:firstLine="210"/>
      </w:pPr>
      <w:r>
        <w:rPr>
          <w:rFonts w:hint="eastAsia"/>
        </w:rPr>
        <w:t>④</w:t>
      </w:r>
      <w:r w:rsidR="008A0EB1" w:rsidRPr="00C92553">
        <w:rPr>
          <w:rFonts w:hint="eastAsia"/>
        </w:rPr>
        <w:t>その他</w:t>
      </w:r>
      <w:r w:rsidR="008A0EB1">
        <w:rPr>
          <w:rFonts w:hint="eastAsia"/>
        </w:rPr>
        <w:t>事実を証明する書類（婚約証明書等）</w:t>
      </w:r>
    </w:p>
    <w:p w14:paraId="171FCA0F" w14:textId="77777777" w:rsidR="008A0EB1" w:rsidRPr="008A0EB1" w:rsidRDefault="008A0EB1"/>
    <w:sectPr w:rsidR="008A0EB1" w:rsidRPr="008A0EB1">
      <w:pgSz w:w="11906" w:h="16838" w:code="9"/>
      <w:pgMar w:top="1361" w:right="1474" w:bottom="1361" w:left="147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F7A9" w14:textId="77777777" w:rsidR="00522329" w:rsidRDefault="00522329" w:rsidP="008179EC">
      <w:r>
        <w:separator/>
      </w:r>
    </w:p>
  </w:endnote>
  <w:endnote w:type="continuationSeparator" w:id="0">
    <w:p w14:paraId="0903FB8A" w14:textId="77777777" w:rsidR="00522329" w:rsidRDefault="00522329" w:rsidP="0081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C485" w14:textId="77777777" w:rsidR="00522329" w:rsidRDefault="00522329" w:rsidP="008179EC">
      <w:r>
        <w:separator/>
      </w:r>
    </w:p>
  </w:footnote>
  <w:footnote w:type="continuationSeparator" w:id="0">
    <w:p w14:paraId="2D1439E5" w14:textId="77777777" w:rsidR="00522329" w:rsidRDefault="00522329" w:rsidP="00817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EC"/>
    <w:rsid w:val="00011FE6"/>
    <w:rsid w:val="001F454F"/>
    <w:rsid w:val="002E18DD"/>
    <w:rsid w:val="0031381F"/>
    <w:rsid w:val="00403B75"/>
    <w:rsid w:val="0041087E"/>
    <w:rsid w:val="004B5155"/>
    <w:rsid w:val="00522329"/>
    <w:rsid w:val="00706FC5"/>
    <w:rsid w:val="00733C56"/>
    <w:rsid w:val="00791408"/>
    <w:rsid w:val="008179EC"/>
    <w:rsid w:val="008A0EB1"/>
    <w:rsid w:val="008A4B58"/>
    <w:rsid w:val="0093697E"/>
    <w:rsid w:val="00961D61"/>
    <w:rsid w:val="00975F81"/>
    <w:rsid w:val="00AB5FEB"/>
    <w:rsid w:val="00AF6F9B"/>
    <w:rsid w:val="00BE2548"/>
    <w:rsid w:val="00C34A69"/>
    <w:rsid w:val="00C61240"/>
    <w:rsid w:val="00C72BC5"/>
    <w:rsid w:val="00C77B90"/>
    <w:rsid w:val="00C92553"/>
    <w:rsid w:val="00CE5A0A"/>
    <w:rsid w:val="00DD296D"/>
    <w:rsid w:val="00E4277C"/>
    <w:rsid w:val="00EF4317"/>
    <w:rsid w:val="00F148A1"/>
    <w:rsid w:val="00F3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00266"/>
  <w14:defaultImageDpi w14:val="0"/>
  <w15:docId w15:val="{2C741A0B-7DE6-41CB-B7C0-1176A4B6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817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179EC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179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179EC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r07033\Desktop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Desktop</Template>
  <TotalTime>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福澤美都里</cp:lastModifiedBy>
  <cp:revision>1</cp:revision>
  <cp:lastPrinted>2000-06-28T23:50:00Z</cp:lastPrinted>
  <dcterms:created xsi:type="dcterms:W3CDTF">2023-01-13T04:55:00Z</dcterms:created>
  <dcterms:modified xsi:type="dcterms:W3CDTF">2026-04-28T09:24:00Z</dcterms:modified>
</cp:coreProperties>
</file>